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0E" w:rsidRDefault="001C3A0E" w:rsidP="001C3A0E">
      <w:pPr>
        <w:tabs>
          <w:tab w:val="left" w:pos="7268"/>
        </w:tabs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lang w:bidi="ar-JO"/>
        </w:rPr>
        <w:tab/>
      </w:r>
    </w:p>
    <w:p w:rsidR="00BC6D45" w:rsidRDefault="001C3A0E" w:rsidP="00BC6D45"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8B5346" wp14:editId="7F069A10">
                <wp:simplePos x="0" y="0"/>
                <wp:positionH relativeFrom="column">
                  <wp:posOffset>3775962</wp:posOffset>
                </wp:positionH>
                <wp:positionV relativeFrom="paragraph">
                  <wp:posOffset>-173882</wp:posOffset>
                </wp:positionV>
                <wp:extent cx="2224405" cy="660448"/>
                <wp:effectExtent l="0" t="0" r="0" b="6350"/>
                <wp:wrapNone/>
                <wp:docPr id="29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660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46" w:rsidRDefault="00131946" w:rsidP="00242AA7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الم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ملكــــة الأردنيــــــة الهاش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ميــــة</w:t>
                            </w:r>
                          </w:p>
                          <w:p w:rsidR="001C3A0E" w:rsidRPr="001C3A0E" w:rsidRDefault="001C3A0E" w:rsidP="001C3A0E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  <w:lang w:bidi="ar-JO"/>
                              </w:rPr>
                            </w:pPr>
                          </w:p>
                          <w:p w:rsidR="00131946" w:rsidRPr="00CE16C4" w:rsidRDefault="00131946" w:rsidP="00BC6D45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CE16C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وزارة 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ترب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يــة وال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تعلـي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ـم</w:t>
                            </w:r>
                          </w:p>
                          <w:p w:rsidR="00131946" w:rsidRPr="00BC6D45" w:rsidRDefault="00131946" w:rsidP="00EE0D69">
                            <w:pPr>
                              <w:bidi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BC6D4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8B5346" id="Rectangle 645" o:spid="_x0000_s1030" style="position:absolute;margin-left:297.3pt;margin-top:-13.7pt;width:175.15pt;height:5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uVtwIAALs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" filled="f" stroked="f" strokeweight="1pt">
                <v:textbox>
                  <w:txbxContent>
                    <w:p w:rsidR="00131946" w:rsidRDefault="00131946" w:rsidP="00242AA7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الم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ملكــــة الأردنيــــــة الهاش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ميــــة</w:t>
                      </w:r>
                    </w:p>
                    <w:p w:rsidR="001C3A0E" w:rsidRPr="001C3A0E" w:rsidRDefault="001C3A0E" w:rsidP="001C3A0E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  <w:lang w:bidi="ar-JO"/>
                        </w:rPr>
                      </w:pPr>
                    </w:p>
                    <w:p w:rsidR="00131946" w:rsidRPr="00CE16C4" w:rsidRDefault="00131946" w:rsidP="00BC6D45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CE16C4"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وزارة 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ترب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يــة وال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تعلـي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ـم</w:t>
                      </w:r>
                    </w:p>
                    <w:p w:rsidR="00131946" w:rsidRPr="00BC6D45" w:rsidRDefault="00131946" w:rsidP="00EE0D69">
                      <w:pPr>
                        <w:bidi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BC6D45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15EC2" wp14:editId="3BAD1790">
                <wp:simplePos x="0" y="0"/>
                <wp:positionH relativeFrom="column">
                  <wp:posOffset>-709295</wp:posOffset>
                </wp:positionH>
                <wp:positionV relativeFrom="paragraph">
                  <wp:posOffset>-216164</wp:posOffset>
                </wp:positionV>
                <wp:extent cx="2112010" cy="703580"/>
                <wp:effectExtent l="0" t="0" r="0" b="1270"/>
                <wp:wrapNone/>
                <wp:docPr id="6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0E" w:rsidRDefault="001C3A0E" w:rsidP="001C3A0E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مدي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ـــ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رية التربية والتعليم الخاص</w:t>
                            </w:r>
                          </w:p>
                          <w:p w:rsidR="001C3A0E" w:rsidRPr="001C3A0E" w:rsidRDefault="001C3A0E" w:rsidP="001C3A0E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JO"/>
                              </w:rPr>
                            </w:pPr>
                          </w:p>
                          <w:p w:rsidR="001C3A0E" w:rsidRPr="00BC6D45" w:rsidRDefault="001C3A0E" w:rsidP="001C3A0E">
                            <w:pPr>
                              <w:bidi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الع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ـــ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ام 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ـــ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دراسي 201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9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/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2020</w:t>
                            </w:r>
                          </w:p>
                          <w:p w:rsidR="001C3A0E" w:rsidRPr="00BC6D45" w:rsidRDefault="001C3A0E" w:rsidP="001C3A0E">
                            <w:pPr>
                              <w:bidi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BC6D4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515EC2" id="_x0000_s1031" style="position:absolute;margin-left:-55.85pt;margin-top:-17pt;width:166.3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1I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" filled="f" stroked="f" strokeweight="1pt">
                <v:textbox>
                  <w:txbxContent>
                    <w:p w:rsidR="001C3A0E" w:rsidRDefault="001C3A0E" w:rsidP="001C3A0E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مدي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ـــ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رية التربية والتعليم الخاص</w:t>
                      </w:r>
                    </w:p>
                    <w:p w:rsidR="001C3A0E" w:rsidRPr="001C3A0E" w:rsidRDefault="001C3A0E" w:rsidP="001C3A0E">
                      <w:pPr>
                        <w:bidi/>
                        <w:spacing w:line="276" w:lineRule="auto"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  <w:rtl/>
                          <w:lang w:bidi="ar-JO"/>
                        </w:rPr>
                      </w:pPr>
                    </w:p>
                    <w:p w:rsidR="001C3A0E" w:rsidRPr="00BC6D45" w:rsidRDefault="001C3A0E" w:rsidP="001C3A0E">
                      <w:pPr>
                        <w:bidi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الع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ـــ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ام 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ـــ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دراسي 201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9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/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2020</w:t>
                      </w:r>
                    </w:p>
                    <w:p w:rsidR="001C3A0E" w:rsidRPr="00BC6D45" w:rsidRDefault="001C3A0E" w:rsidP="001C3A0E">
                      <w:pPr>
                        <w:bidi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BC6D45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50BBB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</w:p>
    <w:p w:rsidR="00BC6D45" w:rsidRPr="001C3A0E" w:rsidRDefault="00BC6D45" w:rsidP="00BC6D45">
      <w:pPr>
        <w:bidi/>
        <w:ind w:left="-1051" w:right="-1134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 w:rsidRPr="001C3A0E">
        <w:rPr>
          <w:rFonts w:ascii="Arial" w:hAnsi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hint="cs"/>
          <w:sz w:val="28"/>
          <w:szCs w:val="28"/>
          <w:rtl/>
          <w:lang w:bidi="ar-JO"/>
        </w:rPr>
        <w:tab/>
        <w:t xml:space="preserve"> </w:t>
      </w:r>
      <w:bookmarkStart w:id="0" w:name="_GoBack"/>
      <w:bookmarkEnd w:id="0"/>
    </w:p>
    <w:p w:rsidR="00BC6D45" w:rsidRDefault="00BC6D45" w:rsidP="00BC6D45">
      <w:pPr>
        <w:bidi/>
        <w:ind w:left="-1044" w:right="-142" w:hanging="142"/>
        <w:rPr>
          <w:rFonts w:ascii="Arial" w:hAnsi="Arial" w:cs="Arial"/>
          <w:sz w:val="28"/>
          <w:szCs w:val="28"/>
          <w:rtl/>
          <w:lang w:bidi="ar-JO"/>
        </w:rPr>
      </w:pPr>
      <w:r w:rsidRPr="001C3A0E">
        <w:rPr>
          <w:rFonts w:ascii="Arial" w:hAnsi="Arial" w:hint="cs"/>
          <w:sz w:val="28"/>
          <w:szCs w:val="28"/>
          <w:rtl/>
          <w:lang w:bidi="ar-JO"/>
        </w:rPr>
        <w:t xml:space="preserve">   </w:t>
      </w:r>
      <w:r w:rsidRPr="001C3A0E">
        <w:rPr>
          <w:rFonts w:ascii="Arial" w:hAnsi="Arial" w:cs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cs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</w:t>
      </w:r>
      <w:r w:rsidRPr="000B646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pPr w:leftFromText="180" w:rightFromText="180" w:vertAnchor="text" w:horzAnchor="page" w:tblpX="6911" w:tblpY="4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2425"/>
      </w:tblGrid>
      <w:tr w:rsidR="001C3A0E" w:rsidRPr="00E228CF" w:rsidTr="001C3A0E">
        <w:trPr>
          <w:trHeight w:val="337"/>
          <w:tblCellSpacing w:w="20" w:type="dxa"/>
        </w:trPr>
        <w:tc>
          <w:tcPr>
            <w:tcW w:w="1794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A2AC1">
              <w:rPr>
                <w:rFonts w:ascii="Arial" w:hAnsi="Arial"/>
                <w:b/>
                <w:bCs/>
                <w:lang w:bidi="ar-JO"/>
              </w:rPr>
              <w:sym w:font="AGA Arabesque" w:char="F040"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B646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  <w:r w:rsidRPr="00FA2AC1">
              <w:rPr>
                <w:rFonts w:ascii="Arial" w:hAnsi="Arial"/>
                <w:b/>
                <w:bCs/>
                <w:lang w:bidi="ar-JO"/>
              </w:rPr>
              <w:sym w:font="AGA Arabesque" w:char="F040"/>
            </w:r>
            <w:r>
              <w:rPr>
                <w:rFonts w:ascii="Arial" w:hAnsi="Arial"/>
                <w:b/>
                <w:bCs/>
                <w:lang w:bidi="ar-JO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1C3A0E" w:rsidRPr="00E4697F" w:rsidRDefault="001C3A0E" w:rsidP="001C3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1C3A0E" w:rsidRPr="00E228CF" w:rsidTr="001C3A0E">
        <w:trPr>
          <w:trHeight w:val="277"/>
          <w:tblCellSpacing w:w="20" w:type="dxa"/>
        </w:trPr>
        <w:tc>
          <w:tcPr>
            <w:tcW w:w="1794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B646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الصف والشعبة</w:t>
            </w:r>
          </w:p>
        </w:tc>
        <w:tc>
          <w:tcPr>
            <w:tcW w:w="2365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A2AC1">
              <w:rPr>
                <w:rFonts w:ascii="Arial" w:hAnsi="Arial" w:hint="cs"/>
                <w:b/>
                <w:bCs/>
                <w:rtl/>
                <w:lang w:bidi="ar-JO"/>
              </w:rPr>
              <w:t xml:space="preserve"> </w:t>
            </w:r>
            <w:r w:rsidR="00A43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التاسع(أ , ب , جـ , د)</w:t>
            </w:r>
          </w:p>
        </w:tc>
      </w:tr>
    </w:tbl>
    <w:tbl>
      <w:tblPr>
        <w:tblpPr w:leftFromText="180" w:rightFromText="180" w:vertAnchor="text" w:horzAnchor="page" w:tblpX="540" w:tblpY="3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80"/>
        <w:gridCol w:w="901"/>
        <w:gridCol w:w="1417"/>
      </w:tblGrid>
      <w:tr w:rsidR="001C3A0E" w:rsidRPr="00E228CF" w:rsidTr="001C3A0E">
        <w:trPr>
          <w:trHeight w:val="386"/>
          <w:tblCellSpacing w:w="20" w:type="dxa"/>
        </w:trPr>
        <w:tc>
          <w:tcPr>
            <w:tcW w:w="1520" w:type="dxa"/>
            <w:shd w:val="clear" w:color="auto" w:fill="auto"/>
          </w:tcPr>
          <w:p w:rsidR="001C3A0E" w:rsidRPr="00FA2AC1" w:rsidRDefault="001C3A0E" w:rsidP="001C3A0E">
            <w:pPr>
              <w:bidi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زمن </w:t>
            </w:r>
            <w:r w:rsidRPr="00FA2AC1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الاختبار</w:t>
            </w:r>
            <w:r w:rsidRPr="00FA2AC1">
              <w:rPr>
                <w:rFonts w:ascii="Arial" w:hAnsi="Arial" w:cs="Arial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1C3A0E" w:rsidRPr="00E4697F" w:rsidRDefault="001C3A0E" w:rsidP="001C3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ساعة</w:t>
            </w:r>
            <w:r w:rsidR="00686215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1C3A0E" w:rsidRPr="00E228CF" w:rsidTr="001C3A0E">
        <w:trPr>
          <w:trHeight w:val="303"/>
          <w:tblCellSpacing w:w="20" w:type="dxa"/>
        </w:trPr>
        <w:tc>
          <w:tcPr>
            <w:tcW w:w="1520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اليوم والتاريخ</w:t>
            </w:r>
            <w:r w:rsidRPr="000B646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1C3A0E" w:rsidRPr="00FA2AC1" w:rsidRDefault="001C3A0E" w:rsidP="001C3A0E">
            <w:pPr>
              <w:bidi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57" w:type="dxa"/>
            <w:shd w:val="clear" w:color="auto" w:fill="auto"/>
          </w:tcPr>
          <w:p w:rsidR="001C3A0E" w:rsidRPr="00FA2AC1" w:rsidRDefault="001C3A0E" w:rsidP="001C3A0E">
            <w:pPr>
              <w:bidi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Pr="00FA2AC1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/201</w:t>
            </w:r>
            <w:r w:rsidRPr="00FA2AC1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</w:tc>
      </w:tr>
    </w:tbl>
    <w:p w:rsidR="005E61C5" w:rsidRDefault="001C3A0E" w:rsidP="00BC6D45">
      <w:pPr>
        <w:bidi/>
        <w:ind w:left="-450" w:right="-540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E0BA8" wp14:editId="36D1E8E0">
                <wp:simplePos x="0" y="0"/>
                <wp:positionH relativeFrom="column">
                  <wp:posOffset>46091</wp:posOffset>
                </wp:positionH>
                <wp:positionV relativeFrom="paragraph">
                  <wp:posOffset>85725</wp:posOffset>
                </wp:positionV>
                <wp:extent cx="1302385" cy="2844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A0E" w:rsidRPr="00FA2AC1" w:rsidRDefault="00A43C78" w:rsidP="00A43C7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BE0BA8" id="Text Box 1" o:spid="_x0000_s1032" type="#_x0000_t202" style="position:absolute;left:0;text-align:left;margin-left:3.65pt;margin-top:6.75pt;width:102.5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" fillcolor="white [3201]" stroked="f" strokeweight=".5pt">
                <v:textbox>
                  <w:txbxContent>
                    <w:p w:rsidR="001C3A0E" w:rsidRPr="00FA2AC1" w:rsidRDefault="00A43C78" w:rsidP="00A43C78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الرياضيات</w:t>
                      </w:r>
                    </w:p>
                  </w:txbxContent>
                </v:textbox>
              </v:shape>
            </w:pict>
          </mc:Fallback>
        </mc:AlternateContent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</w:p>
    <w:tbl>
      <w:tblPr>
        <w:tblStyle w:val="TableGrid"/>
        <w:tblpPr w:leftFromText="180" w:rightFromText="180" w:vertAnchor="text" w:horzAnchor="margin" w:tblpXSpec="center" w:tblpY="71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0"/>
        <w:gridCol w:w="851"/>
        <w:gridCol w:w="850"/>
        <w:gridCol w:w="851"/>
        <w:gridCol w:w="850"/>
        <w:gridCol w:w="709"/>
        <w:gridCol w:w="709"/>
        <w:gridCol w:w="1701"/>
      </w:tblGrid>
      <w:tr w:rsidR="009900DE" w:rsidTr="00077EA1">
        <w:tc>
          <w:tcPr>
            <w:tcW w:w="1276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السؤال </w:t>
            </w:r>
          </w:p>
        </w:tc>
        <w:tc>
          <w:tcPr>
            <w:tcW w:w="851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الأ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ول</w:t>
            </w:r>
          </w:p>
        </w:tc>
        <w:tc>
          <w:tcPr>
            <w:tcW w:w="850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850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851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850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الخامس</w:t>
            </w:r>
          </w:p>
        </w:tc>
        <w:tc>
          <w:tcPr>
            <w:tcW w:w="851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السادس</w:t>
            </w:r>
          </w:p>
        </w:tc>
        <w:tc>
          <w:tcPr>
            <w:tcW w:w="850" w:type="dxa"/>
          </w:tcPr>
          <w:p w:rsidR="009900DE" w:rsidRPr="004D4196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السابع</w:t>
            </w:r>
          </w:p>
        </w:tc>
        <w:tc>
          <w:tcPr>
            <w:tcW w:w="709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الثامن</w:t>
            </w:r>
          </w:p>
        </w:tc>
        <w:tc>
          <w:tcPr>
            <w:tcW w:w="709" w:type="dxa"/>
          </w:tcPr>
          <w:p w:rsidR="009900DE" w:rsidRPr="004D4196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التاسع</w:t>
            </w:r>
          </w:p>
        </w:tc>
        <w:tc>
          <w:tcPr>
            <w:tcW w:w="1701" w:type="dxa"/>
          </w:tcPr>
          <w:p w:rsidR="009900DE" w:rsidRPr="004D4196" w:rsidRDefault="009A5A0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="009900D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المجموع     </w:t>
            </w:r>
          </w:p>
        </w:tc>
      </w:tr>
      <w:tr w:rsidR="009900DE" w:rsidTr="00077EA1">
        <w:tc>
          <w:tcPr>
            <w:tcW w:w="1276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علامة السؤال</w:t>
            </w:r>
          </w:p>
        </w:tc>
        <w:tc>
          <w:tcPr>
            <w:tcW w:w="851" w:type="dxa"/>
          </w:tcPr>
          <w:p w:rsidR="009900DE" w:rsidRDefault="00A43C78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50" w:type="dxa"/>
          </w:tcPr>
          <w:p w:rsidR="009900DE" w:rsidRDefault="00A43C78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50" w:type="dxa"/>
          </w:tcPr>
          <w:p w:rsidR="009900DE" w:rsidRDefault="00A43C78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851" w:type="dxa"/>
          </w:tcPr>
          <w:p w:rsidR="009900DE" w:rsidRDefault="00F06DEA" w:rsidP="009A5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50" w:type="dxa"/>
          </w:tcPr>
          <w:p w:rsidR="009900DE" w:rsidRDefault="00F06DEA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851" w:type="dxa"/>
          </w:tcPr>
          <w:p w:rsidR="009900DE" w:rsidRDefault="00F06DEA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850" w:type="dxa"/>
          </w:tcPr>
          <w:p w:rsidR="009900DE" w:rsidRDefault="00F06DEA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709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9900DE" w:rsidRDefault="009900DE" w:rsidP="009A5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9900DE" w:rsidRDefault="005A62D9" w:rsidP="005A62D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80</w:t>
            </w:r>
          </w:p>
        </w:tc>
      </w:tr>
      <w:tr w:rsidR="009900DE" w:rsidTr="00077EA1">
        <w:tc>
          <w:tcPr>
            <w:tcW w:w="1276" w:type="dxa"/>
            <w:tcBorders>
              <w:bottom w:val="thinThickSmallGap" w:sz="24" w:space="0" w:color="auto"/>
            </w:tcBorders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علامة الطالب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9900DE" w:rsidTr="00077EA1"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المصحح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A5A0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="009900DE" w:rsidRPr="004D4196">
              <w:rPr>
                <w:rFonts w:ascii="Arial" w:hAnsi="Arial" w:cs="Arial" w:hint="cs"/>
                <w:b/>
                <w:bCs/>
                <w:rtl/>
                <w:lang w:bidi="ar-JO"/>
              </w:rPr>
              <w:t>مدقق</w:t>
            </w:r>
            <w:r w:rsidR="009900D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الجمع</w:t>
            </w:r>
            <w:r w:rsidR="009900DE" w:rsidRPr="004D4196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9900DE" w:rsidTr="00077EA1"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المدقق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6D45" w:rsidRPr="005E61C5" w:rsidRDefault="001C3A0E" w:rsidP="005E61C5">
      <w:pPr>
        <w:bidi/>
        <w:ind w:left="-450" w:right="-540"/>
        <w:rPr>
          <w:rFonts w:ascii="Arial" w:hAnsi="Arial" w:cs="Arial"/>
          <w:sz w:val="40"/>
          <w:szCs w:val="40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2CB82" wp14:editId="5155FF29">
                <wp:simplePos x="0" y="0"/>
                <wp:positionH relativeFrom="column">
                  <wp:posOffset>-2495921</wp:posOffset>
                </wp:positionH>
                <wp:positionV relativeFrom="paragraph">
                  <wp:posOffset>276225</wp:posOffset>
                </wp:positionV>
                <wp:extent cx="6779260" cy="0"/>
                <wp:effectExtent l="38100" t="38100" r="5969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9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DB962E" id="Straight Connector 5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6.55pt,21.75pt" to="337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  <w:t xml:space="preserve"> </w:t>
      </w:r>
    </w:p>
    <w:p w:rsidR="00804F68" w:rsidRPr="00353EBD" w:rsidRDefault="00804F68" w:rsidP="002F3A47">
      <w:pPr>
        <w:tabs>
          <w:tab w:val="left" w:pos="7245"/>
        </w:tabs>
        <w:ind w:right="-1044"/>
        <w:jc w:val="right"/>
        <w:rPr>
          <w:rFonts w:cs="PT Bold Stars"/>
          <w:b/>
          <w:bCs/>
          <w:sz w:val="28"/>
          <w:szCs w:val="28"/>
          <w:lang w:bidi="ar-JO"/>
        </w:rPr>
      </w:pPr>
      <w:r w:rsidRPr="00425D2F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ملحوظة : أجب عن جميع الأسئلة علماً بأن عددها (</w:t>
      </w:r>
      <w:r w:rsidR="002F3A4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5A62D9">
        <w:rPr>
          <w:rFonts w:ascii="Arial" w:hAnsi="Arial" w:cs="Arial" w:hint="cs"/>
          <w:b/>
          <w:bCs/>
          <w:sz w:val="32"/>
          <w:szCs w:val="32"/>
          <w:rtl/>
          <w:lang w:bidi="ar-JO"/>
        </w:rPr>
        <w:t>7</w:t>
      </w:r>
      <w:r w:rsidR="001C3A0E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F3A4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425D2F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) وعدد الصفحات ( </w:t>
      </w:r>
      <w:r w:rsidR="005A62D9">
        <w:rPr>
          <w:rFonts w:ascii="Arial" w:hAnsi="Arial" w:cs="Arial" w:hint="cs"/>
          <w:b/>
          <w:bCs/>
          <w:sz w:val="32"/>
          <w:szCs w:val="32"/>
          <w:rtl/>
          <w:lang w:bidi="ar-JO"/>
        </w:rPr>
        <w:t>5</w:t>
      </w:r>
      <w:r w:rsidRPr="00425D2F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 .</w:t>
      </w:r>
      <w:r w:rsidRPr="00353EBD">
        <w:rPr>
          <w:rFonts w:cs="PT Bold Stars" w:hint="cs"/>
          <w:b/>
          <w:bCs/>
          <w:sz w:val="28"/>
          <w:szCs w:val="28"/>
          <w:lang w:bidi="ar-JO"/>
        </w:rPr>
        <w:t xml:space="preserve"> </w:t>
      </w:r>
      <w:r w:rsidRPr="00425D2F">
        <w:rPr>
          <w:rFonts w:cs="PT Bold Stars" w:hint="cs"/>
          <w:b/>
          <w:bCs/>
          <w:sz w:val="48"/>
          <w:szCs w:val="48"/>
          <w:lang w:bidi="ar-JO"/>
        </w:rPr>
        <w:sym w:font="Wingdings" w:char="F040"/>
      </w:r>
    </w:p>
    <w:p w:rsidR="00804F68" w:rsidRDefault="00312B13" w:rsidP="001B7AD6">
      <w:pPr>
        <w:bidi/>
        <w:ind w:left="-1051"/>
        <w:rPr>
          <w:b/>
          <w:bCs/>
          <w:sz w:val="16"/>
          <w:szCs w:val="16"/>
          <w:shd w:val="pct20" w:color="auto" w:fill="auto"/>
          <w:rtl/>
          <w:lang w:bidi="ar-JO"/>
        </w:rPr>
      </w:pPr>
      <w:r>
        <w:rPr>
          <w:rFonts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-752906</wp:posOffset>
                </wp:positionH>
                <wp:positionV relativeFrom="paragraph">
                  <wp:posOffset>71803</wp:posOffset>
                </wp:positionV>
                <wp:extent cx="6753921" cy="0"/>
                <wp:effectExtent l="38100" t="38100" r="6604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392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5403C6" id="Straight Connector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3pt,5.65pt" to="472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12B13" w:rsidRPr="00804F68" w:rsidRDefault="00312B13" w:rsidP="00312B13">
      <w:pPr>
        <w:bidi/>
        <w:ind w:left="-1051"/>
        <w:rPr>
          <w:b/>
          <w:bCs/>
          <w:sz w:val="16"/>
          <w:szCs w:val="16"/>
          <w:shd w:val="pct20" w:color="auto" w:fill="auto"/>
          <w:rtl/>
          <w:lang w:bidi="ar-JO"/>
        </w:rPr>
      </w:pPr>
    </w:p>
    <w:tbl>
      <w:tblPr>
        <w:tblpPr w:leftFromText="180" w:rightFromText="180" w:vertAnchor="text" w:horzAnchor="page" w:tblpX="863" w:tblpY="-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425D2F" w:rsidTr="002F3A47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425D2F" w:rsidRPr="0036399D" w:rsidRDefault="0036399D" w:rsidP="00425D2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36399D">
              <w:rPr>
                <w:rFonts w:ascii="Arabic Typesetting" w:hAnsi="Arabic Typesetting" w:cs="Arabic Typesetting" w:hint="cs"/>
                <w:b/>
                <w:bCs/>
                <w:rtl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5D2F" w:rsidRPr="00E4697F" w:rsidRDefault="00425D2F" w:rsidP="00425D2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8E6F0F" w:rsidRDefault="00425D2F" w:rsidP="005E5711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  <w:r w:rsidRPr="008E6F0F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>السؤال ال</w:t>
      </w:r>
      <w:r w:rsidRPr="008E6F0F">
        <w:rPr>
          <w:rFonts w:ascii="Arial" w:hAnsi="Arial" w:hint="cs"/>
          <w:b/>
          <w:bCs/>
          <w:sz w:val="28"/>
          <w:szCs w:val="28"/>
          <w:shd w:val="pct25" w:color="auto" w:fill="auto"/>
          <w:rtl/>
          <w:lang w:bidi="ar-JO"/>
        </w:rPr>
        <w:t>أول</w:t>
      </w:r>
      <w:r w:rsidR="008E6F0F" w:rsidRPr="008E6F0F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 xml:space="preserve"> :</w:t>
      </w:r>
      <w:r w:rsidR="002E5A76">
        <w:rPr>
          <w:rFonts w:ascii="Arial" w:hAnsi="Arial" w:hint="cs"/>
          <w:b/>
          <w:bCs/>
          <w:sz w:val="28"/>
          <w:szCs w:val="28"/>
          <w:shd w:val="pct25" w:color="auto" w:fill="auto"/>
          <w:rtl/>
          <w:lang w:bidi="ar-JO"/>
        </w:rPr>
        <w:t xml:space="preserve"> أ )</w:t>
      </w:r>
      <w:r w:rsidR="008E6F0F" w:rsidRPr="008E6F0F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 xml:space="preserve"> </w:t>
      </w:r>
      <w:r w:rsidR="008E6F0F" w:rsidRPr="008E6F0F">
        <w:rPr>
          <w:rFonts w:ascii="Arial" w:hAnsi="Arial" w:hint="cs"/>
          <w:b/>
          <w:bCs/>
          <w:sz w:val="32"/>
          <w:szCs w:val="32"/>
          <w:shd w:val="pct25" w:color="auto" w:fill="auto"/>
          <w:rtl/>
          <w:lang w:bidi="ar-JO"/>
        </w:rPr>
        <w:t>اكتب المقادير الكسرية التالية بأبسط صورة ( 9علامات )</w:t>
      </w:r>
    </w:p>
    <w:p w:rsidR="008E6F0F" w:rsidRDefault="00065454" w:rsidP="008E6F0F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918751" wp14:editId="090102B9">
                <wp:simplePos x="0" y="0"/>
                <wp:positionH relativeFrom="column">
                  <wp:posOffset>1032510</wp:posOffset>
                </wp:positionH>
                <wp:positionV relativeFrom="paragraph">
                  <wp:posOffset>221615</wp:posOffset>
                </wp:positionV>
                <wp:extent cx="0" cy="20574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7.45pt" to="81.3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" strokecolor="black [3213]" strokeweight="1.75pt"/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2C4DD2" wp14:editId="2DB2486F">
                <wp:simplePos x="0" y="0"/>
                <wp:positionH relativeFrom="column">
                  <wp:posOffset>3385185</wp:posOffset>
                </wp:positionH>
                <wp:positionV relativeFrom="paragraph">
                  <wp:posOffset>221615</wp:posOffset>
                </wp:positionV>
                <wp:extent cx="0" cy="2057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7.45pt" to="266.5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" strokecolor="black [3213]" strokeweight="1.75pt"/>
            </w:pict>
          </mc:Fallback>
        </mc:AlternateContent>
      </w:r>
    </w:p>
    <w:p w:rsidR="002E5A76" w:rsidRPr="003A00A5" w:rsidRDefault="00065454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</w:pPr>
      <w:r w:rsidRPr="003A00A5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988655" wp14:editId="64664E62">
                <wp:simplePos x="0" y="0"/>
                <wp:positionH relativeFrom="column">
                  <wp:posOffset>1925320</wp:posOffset>
                </wp:positionH>
                <wp:positionV relativeFrom="paragraph">
                  <wp:posOffset>231140</wp:posOffset>
                </wp:positionV>
                <wp:extent cx="14401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left:0;text-align:left;flip:x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6pt,18.2pt" to="2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" strokecolor="black [3213]" strokeweight="1.5pt"/>
            </w:pict>
          </mc:Fallback>
        </mc:AlternateContent>
      </w:r>
      <w:r w:rsidR="00B0665B" w:rsidRPr="003A00A5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2DF0CD" wp14:editId="487BBC18">
                <wp:simplePos x="0" y="0"/>
                <wp:positionH relativeFrom="column">
                  <wp:posOffset>-556895</wp:posOffset>
                </wp:positionH>
                <wp:positionV relativeFrom="paragraph">
                  <wp:posOffset>226695</wp:posOffset>
                </wp:positionV>
                <wp:extent cx="14401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left:0;text-align:left;flip:x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17.85pt" to="69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" strokecolor="black [3213]" strokeweight="1.5pt"/>
            </w:pict>
          </mc:Fallback>
        </mc:AlternateContent>
      </w:r>
      <w:r w:rsidR="00B0665B" w:rsidRPr="003A00A5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EBB378" wp14:editId="6650D8C2">
                <wp:simplePos x="0" y="0"/>
                <wp:positionH relativeFrom="column">
                  <wp:posOffset>4264025</wp:posOffset>
                </wp:positionH>
                <wp:positionV relativeFrom="paragraph">
                  <wp:posOffset>224155</wp:posOffset>
                </wp:positionV>
                <wp:extent cx="14401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3A09232" id="Straight Connector 3" o:spid="_x0000_s1026" style="position:absolute;flip:x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75pt,17.65pt" to="449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" strokecolor="black [3213]" strokeweight="1.5pt"/>
            </w:pict>
          </mc:Fallback>
        </mc:AlternateContent>
      </w:r>
      <w:r w:rsidR="008E6F0F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1 )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ص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>3</w:t>
      </w:r>
      <w:r w:rsidR="008F41B9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8F41B9" w:rsidRPr="003A00A5"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–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64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8E6F0F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2 )   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6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س -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4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3 )    س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 xml:space="preserve">2 </w:t>
      </w:r>
      <w:r w:rsidR="002E5A76" w:rsidRPr="003A00A5"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–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1C5B5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4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س </w:t>
      </w:r>
      <w:r w:rsidR="002E5A76" w:rsidRPr="003A00A5"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–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1C5B5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5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</w:p>
    <w:p w:rsidR="002E5A76" w:rsidRPr="003A00A5" w:rsidRDefault="002E5A7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</w:pP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2 س -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8</w:t>
      </w:r>
      <w:r w:rsidR="00B0665B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          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9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(س+1)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>2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-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25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      </w:t>
      </w:r>
      <w:r w:rsidR="00B0665B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B0665B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س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>3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- 8 س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 xml:space="preserve">2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+</w:t>
      </w:r>
      <w:r w:rsidR="001C5B5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15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س  </w:t>
      </w: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 w:hint="cs"/>
          <w:b/>
          <w:bCs/>
          <w:sz w:val="32"/>
          <w:szCs w:val="32"/>
          <w:shd w:val="pct25" w:color="auto" w:fill="auto"/>
          <w:rtl/>
          <w:lang w:bidi="ar-JO"/>
        </w:rPr>
      </w:pP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</w:p>
    <w:p w:rsidR="008E6F0F" w:rsidRP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shd w:val="pct25" w:color="auto" w:fill="auto"/>
          <w:rtl/>
          <w:lang w:bidi="ar-JO"/>
        </w:rPr>
        <w:t xml:space="preserve">        </w:t>
      </w:r>
    </w:p>
    <w:p w:rsidR="008E6F0F" w:rsidRDefault="008E6F0F" w:rsidP="008E6F0F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</w:pPr>
    </w:p>
    <w:p w:rsidR="00425D2F" w:rsidRPr="00275721" w:rsidRDefault="003A00A5" w:rsidP="008E6F0F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E89507" wp14:editId="71A9FD1D">
                <wp:simplePos x="0" y="0"/>
                <wp:positionH relativeFrom="column">
                  <wp:posOffset>-702944</wp:posOffset>
                </wp:positionH>
                <wp:positionV relativeFrom="paragraph">
                  <wp:posOffset>156209</wp:posOffset>
                </wp:positionV>
                <wp:extent cx="6686550" cy="285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285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F6F860" id="Straight Connector 1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35pt,12.3pt" to="471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" strokecolor="black [3213]" strokeweight="1.75pt"/>
            </w:pict>
          </mc:Fallback>
        </mc:AlternateContent>
      </w:r>
      <w:r w:rsidR="005E5711" w:rsidRPr="00275721">
        <w:rPr>
          <w:rFonts w:ascii="Arial" w:hAnsi="Arial" w:hint="cs"/>
          <w:b/>
          <w:bCs/>
          <w:sz w:val="28"/>
          <w:szCs w:val="28"/>
          <w:shd w:val="pct25" w:color="auto" w:fill="auto"/>
          <w:rtl/>
          <w:lang w:bidi="ar-JO"/>
        </w:rPr>
        <w:t xml:space="preserve">  </w:t>
      </w:r>
      <w:r w:rsidR="00425D2F" w:rsidRPr="00275721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 xml:space="preserve"> </w:t>
      </w:r>
    </w:p>
    <w:p w:rsidR="00D43A44" w:rsidRPr="00D43A44" w:rsidRDefault="002E5A76" w:rsidP="00425D2F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D43A4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863D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ب ) حلل المقادير التالية إلى عواملها الاولية : ( 6 علامات )</w:t>
      </w:r>
      <w:r w:rsidRPr="00D43A4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D43A44" w:rsidRDefault="003A00A5" w:rsidP="00D43A44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01386E" wp14:editId="16DEAB1B">
                <wp:simplePos x="0" y="0"/>
                <wp:positionH relativeFrom="column">
                  <wp:posOffset>4030980</wp:posOffset>
                </wp:positionH>
                <wp:positionV relativeFrom="paragraph">
                  <wp:posOffset>194310</wp:posOffset>
                </wp:positionV>
                <wp:extent cx="0" cy="14192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6AAE6A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15.3pt" to="317.4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" strokecolor="black [3213]" strokeweight="1.75pt"/>
            </w:pict>
          </mc:Fallback>
        </mc:AlternateContent>
      </w:r>
    </w:p>
    <w:p w:rsidR="00425D2F" w:rsidRDefault="003A00A5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9E6A1" wp14:editId="2A3165A3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0" cy="14192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527054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.7pt" to="122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" strokecolor="black [3213]" strokeweight="1.75pt"/>
            </w:pict>
          </mc:Fallback>
        </mc:AlternateConten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>1 ) س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3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D43A44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125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</w:t>
      </w:r>
      <w:r w:rsidR="004F28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2 )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-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12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4F28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3 ) 00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8</w:t>
      </w:r>
      <w:r w:rsidR="00D43A44">
        <w:rPr>
          <w:rFonts w:ascii="Arial" w:hAnsi="Arial" w:cs="Arial"/>
          <w:b/>
          <w:bCs/>
          <w:sz w:val="28"/>
          <w:szCs w:val="28"/>
          <w:lang w:bidi="ar-JO"/>
        </w:rPr>
        <w:t>,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0 </w:t>
      </w:r>
      <w:r w:rsidR="00D43A44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8 س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3</w:t>
      </w:r>
      <w:r w:rsidR="00425D2F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</w:p>
    <w:p w:rsidR="00D43A44" w:rsidRDefault="004F28C5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0AADCB" wp14:editId="4ABA0748">
                <wp:simplePos x="0" y="0"/>
                <wp:positionH relativeFrom="column">
                  <wp:posOffset>3057322</wp:posOffset>
                </wp:positionH>
                <wp:positionV relativeFrom="paragraph">
                  <wp:posOffset>5080</wp:posOffset>
                </wp:positionV>
                <wp:extent cx="49911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53F43F" id="Straight Connector 8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.4pt" to="28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" strokecolor="black [3213]" strokeweight="1.5pt"/>
            </w:pict>
          </mc:Fallback>
        </mc:AlternateContent>
      </w:r>
      <w:r>
        <w:rPr>
          <w:rFonts w:ascii="Arial" w:hAnsi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63A62" wp14:editId="32EAAAA7">
                <wp:simplePos x="0" y="0"/>
                <wp:positionH relativeFrom="column">
                  <wp:posOffset>2353107</wp:posOffset>
                </wp:positionH>
                <wp:positionV relativeFrom="paragraph">
                  <wp:posOffset>5080</wp:posOffset>
                </wp:positionV>
                <wp:extent cx="516255" cy="0"/>
                <wp:effectExtent l="0" t="0" r="171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2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627794" id="Straight Connector 9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3pt,.4pt" to="22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" strokecolor="black [3213]" strokeweight="1.5pt"/>
            </w:pict>
          </mc:Fallback>
        </mc:AlternateConten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16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25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9863D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السؤال</w:t>
      </w:r>
      <w:r w:rsidR="001D2FE7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الثاني : جد مجموعة حل المتباينات</w:t>
      </w:r>
      <w:r w:rsidRPr="009863D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التالية بكتابة ( رمز الفترة ) ومثلها على خط الاعداد:</w:t>
      </w:r>
    </w:p>
    <w:tbl>
      <w:tblPr>
        <w:tblpPr w:leftFromText="180" w:rightFromText="180" w:vertAnchor="text" w:horzAnchor="page" w:tblpX="899" w:tblpY="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36399D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36399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36399D">
              <w:rPr>
                <w:rFonts w:ascii="Arabic Typesetting" w:hAnsi="Arabic Typesetting" w:cs="Arabic Typesetting" w:hint="cs"/>
                <w:b/>
                <w:bCs/>
                <w:rtl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36399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9863D9" w:rsidRDefault="0036399D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</w:t>
      </w:r>
    </w:p>
    <w:p w:rsidR="009863D9" w:rsidRDefault="009863D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1 )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 س + 2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( 3 علامات )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2 ) 2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 </w:t>
      </w:r>
      <w:r>
        <w:rPr>
          <w:rFonts w:ascii="Arial" w:hAnsi="Arial" w:cs="Arial"/>
          <w:b/>
          <w:bCs/>
          <w:sz w:val="28"/>
          <w:szCs w:val="28"/>
          <w:lang w:bidi="ar-JO"/>
        </w:rPr>
        <w:t>&gt;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 س + 1 </w:t>
      </w:r>
      <w:r>
        <w:rPr>
          <w:rFonts w:ascii="Arial" w:hAnsi="Arial" w:cs="Arial"/>
          <w:b/>
          <w:bCs/>
          <w:sz w:val="28"/>
          <w:szCs w:val="28"/>
          <w:lang w:bidi="ar-JO"/>
        </w:rPr>
        <w:t>&gt;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+ 1 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( 4 علامات )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Pr="009863D9" w:rsidRDefault="009863D9" w:rsidP="00A628A4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3 ) 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 w:rsidR="00A628A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+ 1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A628A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19 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( 3 علامات )</w:t>
      </w:r>
    </w:p>
    <w:p w:rsidR="009863D9" w:rsidRDefault="009863D9" w:rsidP="00A628A4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4 )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( 3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+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( 2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( 4 علامات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 ) بين إذا</w:t>
      </w:r>
      <w:r w:rsidR="004F28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كان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العدد (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حلا للمتباينة التالية 3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+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     ( 1 علامة ) 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P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9D49C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السؤا</w:t>
      </w:r>
      <w:r w:rsidR="00CE1248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ل الثالث : إذا كان ق (س ) = </w:t>
      </w:r>
      <w:r w:rsidRPr="009D49C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س</w:t>
      </w:r>
      <w:r w:rsidRPr="009D49C9">
        <w:rPr>
          <w:rFonts w:ascii="Arial" w:hAnsi="Arial" w:cs="Arial" w:hint="cs"/>
          <w:b/>
          <w:bCs/>
          <w:sz w:val="32"/>
          <w:szCs w:val="32"/>
          <w:highlight w:val="lightGray"/>
          <w:vertAlign w:val="superscript"/>
          <w:rtl/>
          <w:lang w:bidi="ar-JO"/>
        </w:rPr>
        <w:t>2</w:t>
      </w:r>
      <w:r w:rsidR="0036399D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+ 2 س</w:t>
      </w:r>
      <w:r w:rsidR="0036399D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, أجب عما يلي :  </w:t>
      </w:r>
    </w:p>
    <w:tbl>
      <w:tblPr>
        <w:tblpPr w:leftFromText="180" w:rightFromText="180" w:vertAnchor="text" w:horzAnchor="page" w:tblpX="863" w:tblpY="-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7C2C37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7C2C3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7C2C37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9D49C9" w:rsidRDefault="009D49C9" w:rsidP="00975E10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1 ) أوجد إحداثيات رأس المنحنى :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( 2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2 ) اكتب معادلة محور التماثل .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( 1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3 ) هل للإقتران قيمة صغرى أم عظمى  ؟  وما قيمتها ؟</w:t>
      </w:r>
      <w:r w:rsidR="00FC2AD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(1 علامة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tbl>
      <w:tblPr>
        <w:tblStyle w:val="TableGrid"/>
        <w:tblpPr w:leftFromText="180" w:rightFromText="180" w:vertAnchor="text" w:horzAnchor="page" w:tblpX="425" w:tblpY="14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410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410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410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8F41B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4 ) ما مجال ومدى ال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إقتران ؟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( 1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75E10" w:rsidRDefault="00975E10" w:rsidP="00975E10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5 ) كون جدول لتمثيل الإقتران بيانيا ثم مثله ؟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( 2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8F41B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6 ) جد أصفار ال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إقتران من التمثيل البياني .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( 2 علامة )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page" w:tblpX="863" w:tblpY="-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36399D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36399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36399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FC2ADF" w:rsidRDefault="00FC2ADF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FC2ADF" w:rsidRDefault="00505849" w:rsidP="00FC2ADF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السؤال الرابع ) أ ) إذا كان العدد ( 2 ) صفر الإقتران ق(س) = أ س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+ ب س +6</w:t>
      </w:r>
    </w:p>
    <w:p w:rsidR="00505849" w:rsidRDefault="00505849" w:rsidP="001C5B5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وكان ق ( 1 ) =  2 , أوجد قيمة كل من   أ , ب :                              ( 3 علامات )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1C5B55" w:rsidRDefault="001C5B55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ب ) جد نقطة (نقاط ) تقاطع منحنى كل من الإقترانين التاليين :     ( 3 علامات ) 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ق ( س ) = س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ل ( س ) = </w:t>
      </w:r>
      <w:r w:rsidR="00CE1248">
        <w:rPr>
          <w:rFonts w:ascii="Arial" w:hAnsi="Arial" w:cs="Arial" w:hint="cs"/>
          <w:b/>
          <w:bCs/>
          <w:sz w:val="32"/>
          <w:szCs w:val="32"/>
          <w:rtl/>
          <w:lang w:bidi="ar-JO"/>
        </w:rPr>
        <w:t>6</w:t>
      </w:r>
      <w:r w:rsidR="00975E10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32"/>
          <w:szCs w:val="32"/>
          <w:rtl/>
          <w:lang w:bidi="ar-JO"/>
        </w:rPr>
        <w:t>9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page" w:tblpX="763" w:tblpY="2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36399D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36399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19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36399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36399D" w:rsidRDefault="008F41B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27B82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السؤال الخامس ) أ ) حل</w:t>
      </w:r>
      <w:r w:rsidR="00505849" w:rsidRPr="00127B82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المعادلات التربيعية التالية حسب ال</w:t>
      </w:r>
      <w:r w:rsidR="0036399D" w:rsidRPr="00127B82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طريقة المذكورة :</w:t>
      </w:r>
      <w:r w:rsidR="003639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</w:p>
    <w:p w:rsidR="00505849" w:rsidRDefault="00505849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Pr="0036399D" w:rsidRDefault="0036399D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 التحليل إلى العوامل )   </w:t>
      </w:r>
      <w:r w:rsidR="00505849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( إكمال المربع )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( 12 علامة )</w:t>
      </w: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( س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+ 2 ) = 5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س</w:t>
      </w:r>
      <w:r w:rsidRPr="0036399D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6399D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= 0</w:t>
      </w: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127B82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 إكمال المربع )                                               ( القانون العام ) </w:t>
      </w: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50584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>2 س</w:t>
      </w:r>
      <w:r w:rsidRPr="0036399D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6399D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12س + 20 = 0                             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 </w:t>
      </w:r>
      <w:r w:rsidR="0036399D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س</w:t>
      </w:r>
      <w:r w:rsidR="0036399D" w:rsidRPr="0036399D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="0036399D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-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7</w:t>
      </w:r>
      <w:r w:rsidR="0036399D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= -5</w:t>
      </w: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27B82" w:rsidRDefault="00127B82" w:rsidP="00127B82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27B82" w:rsidRDefault="00127B82" w:rsidP="00127B82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FC2ADF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A00A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ب ) إذا كان للمعادلة التالية  جذر واحد فقط , أوجد قيمة الثابت ل :     ( 3 علامات ) </w:t>
      </w: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4 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+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8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= 0 </w:t>
      </w: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4F28C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FC2ADF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 ) مستطيل يزيد طوله على عرضه بمقدار 7 سم , إذا كان طول قطره = 13 سم , أوجد بعديه ( الطول والعرض)</w:t>
      </w:r>
    </w:p>
    <w:p w:rsid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(4علامات)</w:t>
      </w:r>
    </w:p>
    <w:p w:rsid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F28C5" w:rsidRDefault="004F28C5" w:rsidP="004F28C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page" w:tblpX="818" w:tblpY="20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887B69" w:rsidTr="00887B69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887B69" w:rsidRPr="0036399D" w:rsidRDefault="00887B69" w:rsidP="00887B6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87B69" w:rsidRPr="00E4697F" w:rsidRDefault="00887B69" w:rsidP="00887B6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P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السادس : أجب عما يلي : </w:t>
      </w:r>
    </w:p>
    <w:p w:rsidR="0036399D" w:rsidRP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887B6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1 ) كم كلمة مكونة من حرفين مختلفين يمكن تكوينها من الحروف  "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ص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ح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" </w:t>
      </w: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حتى لو لم يكن للكلمة معنى ؟ ...................................................</w:t>
      </w:r>
      <w:r w:rsidR="009E0EB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( 1 علامة )</w:t>
      </w: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Default="00887B6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2 ) كم عدد مكون من منزلتين </w:t>
      </w:r>
      <w:r w:rsidR="00127B8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مختلفتين</w:t>
      </w:r>
      <w:r w:rsidR="005A62D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مكن تكوينه من مجموعة الأرقام  " 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2 , 9 " بحيث يكون دائما الآحاد هو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؟  ..............................................................</w:t>
      </w:r>
      <w:r w:rsidR="009E0EB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( 1 علامة )</w:t>
      </w: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62D9" w:rsidRDefault="005A62D9" w:rsidP="005A62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3 ) اكتب الفضاء العيني بطريقة الشجرة لتجربة إلقاء قطعة نقد واختيار بطاقة من البطاقات التا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ية : </w:t>
      </w:r>
      <w:r w:rsidR="009E0EB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( 2 علامة)</w:t>
      </w:r>
    </w:p>
    <w:p w:rsidR="00887B69" w:rsidRDefault="009E0EB6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A242A" wp14:editId="29BA3CFF">
                <wp:simplePos x="0" y="0"/>
                <wp:positionH relativeFrom="column">
                  <wp:posOffset>-3810</wp:posOffset>
                </wp:positionH>
                <wp:positionV relativeFrom="paragraph">
                  <wp:posOffset>143881</wp:posOffset>
                </wp:positionV>
                <wp:extent cx="361950" cy="439420"/>
                <wp:effectExtent l="76200" t="57150" r="76200" b="558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8806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B69" w:rsidRPr="009E0EB6" w:rsidRDefault="001C5B55" w:rsidP="00887B69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2A242A" id="Rounded Rectangle 15" o:spid="_x0000_s1033" style="position:absolute;left:0;text-align:left;margin-left:-.3pt;margin-top:11.35pt;width:28.5pt;height:34.6pt;rotation:138587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" filled="f" strokecolor="black [3213]" strokeweight="2pt">
                <v:textbox>
                  <w:txbxContent>
                    <w:p w:rsidR="00887B69" w:rsidRPr="009E0EB6" w:rsidRDefault="001C5B55" w:rsidP="00887B69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01C95" wp14:editId="35854EBB">
                <wp:simplePos x="0" y="0"/>
                <wp:positionH relativeFrom="column">
                  <wp:posOffset>-494665</wp:posOffset>
                </wp:positionH>
                <wp:positionV relativeFrom="paragraph">
                  <wp:posOffset>79111</wp:posOffset>
                </wp:positionV>
                <wp:extent cx="361950" cy="439420"/>
                <wp:effectExtent l="76200" t="57150" r="76200" b="558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7590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EB6" w:rsidRPr="009E0EB6" w:rsidRDefault="001C5B55" w:rsidP="009E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F01C95" id="Rounded Rectangle 14" o:spid="_x0000_s1034" style="position:absolute;left:0;text-align:left;margin-left:-38.95pt;margin-top:6.25pt;width:28.5pt;height:34.6pt;rotation:-13133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" filled="f" strokecolor="black [3213]" strokeweight="2pt">
                <v:textbox>
                  <w:txbxContent>
                    <w:p w:rsidR="009E0EB6" w:rsidRPr="009E0EB6" w:rsidRDefault="001C5B55" w:rsidP="009E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P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9E0EB6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74B80" wp14:editId="50382FF6">
                <wp:simplePos x="0" y="0"/>
                <wp:positionH relativeFrom="column">
                  <wp:posOffset>-184521</wp:posOffset>
                </wp:positionH>
                <wp:positionV relativeFrom="paragraph">
                  <wp:posOffset>25400</wp:posOffset>
                </wp:positionV>
                <wp:extent cx="361950" cy="439420"/>
                <wp:effectExtent l="76200" t="57150" r="76200" b="5588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3342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EB6" w:rsidRPr="009E0EB6" w:rsidRDefault="001C5B55" w:rsidP="009E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974B80" id="Rounded Rectangle 17" o:spid="_x0000_s1035" style="position:absolute;left:0;text-align:left;margin-left:-14.55pt;margin-top:2pt;width:28.5pt;height:34.6pt;rotation:-136168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" filled="f" strokecolor="black [3213]" strokeweight="2pt">
                <v:textbox>
                  <w:txbxContent>
                    <w:p w:rsidR="009E0EB6" w:rsidRPr="009E0EB6" w:rsidRDefault="001C5B55" w:rsidP="009E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9D81D" wp14:editId="40E49E3C">
                <wp:simplePos x="0" y="0"/>
                <wp:positionH relativeFrom="column">
                  <wp:posOffset>-652516</wp:posOffset>
                </wp:positionH>
                <wp:positionV relativeFrom="paragraph">
                  <wp:posOffset>20320</wp:posOffset>
                </wp:positionV>
                <wp:extent cx="361950" cy="439420"/>
                <wp:effectExtent l="76200" t="57150" r="76200" b="558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3075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EB6" w:rsidRPr="009E0EB6" w:rsidRDefault="001C5B55" w:rsidP="009E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9D81D" id="Rounded Rectangle 16" o:spid="_x0000_s1036" style="position:absolute;left:0;text-align:left;margin-left:-51.4pt;margin-top:1.6pt;width:28.5pt;height:34.6pt;rotation:-164596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" filled="f" strokecolor="black [3213]" strokeweight="2pt">
                <v:textbox>
                  <w:txbxContent>
                    <w:p w:rsidR="009E0EB6" w:rsidRPr="009E0EB6" w:rsidRDefault="001C5B55" w:rsidP="009E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E0EB6" w:rsidRDefault="009E0EB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4 ) تم تصميم حجر نرد بحيث يحمل وجهان فيه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ووجهان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ووجهان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E0EB6" w:rsidRPr="0036399D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اكتب الفضاء العيني إذا ألقي الحجر مرتين متتاليتين :</w:t>
      </w:r>
      <w:r w:rsidR="00071E8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يمكن استخدام طريقة الشجرة 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( 3 علامات )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lang w:bidi="ar-JO"/>
        </w:rPr>
      </w:pPr>
    </w:p>
    <w:p w:rsidR="003A00A5" w:rsidRDefault="003A00A5" w:rsidP="003A00A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page" w:tblpX="868" w:tblpY="-1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9E0EB6" w:rsidTr="00A43C78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9E0EB6" w:rsidRPr="0036399D" w:rsidRDefault="009E0EB6" w:rsidP="00A43C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lastRenderedPageBreak/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E0EB6" w:rsidRPr="00E4697F" w:rsidRDefault="009E0EB6" w:rsidP="00A43C7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9E0EB6" w:rsidRDefault="009E0EB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السؤال ال</w:t>
      </w:r>
      <w:r w:rsidR="003A4FD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سابع : في تجربة اختيار عدد من  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10</w:t>
      </w:r>
      <w:r w:rsidR="003A4FD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إلى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20</w:t>
      </w:r>
      <w:r w:rsidR="003A4FD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:   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إذا كان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حادث ظهور عدد زوجي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,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ظهور عدد  أكبر من (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14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A43C78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أ ) اكتب عن</w:t>
      </w:r>
      <w:r w:rsidR="009E0EB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اصر كل مما يلي :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( 4 علامات )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1 )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2 )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3 )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 xml:space="preserve">1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0330A5">
        <w:rPr>
          <w:rFonts w:ascii="Arial" w:hAnsi="Arial" w:cs="Arial"/>
          <w:b/>
          <w:bCs/>
          <w:sz w:val="32"/>
          <w:szCs w:val="32"/>
          <w:rtl/>
          <w:lang w:bidi="ar-JO"/>
        </w:rPr>
        <w:t>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 xml:space="preserve">2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.....................................................................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4 )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 w:rsidR="0093313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 xml:space="preserve">1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.....................................................................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ب ) احسب كلا مما يلي :                    ( 2 علامة )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1 ) ل (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=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2 ) ل (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0330A5">
        <w:rPr>
          <w:rFonts w:ascii="Arial" w:hAnsi="Arial" w:cs="Arial" w:hint="cs"/>
          <w:b/>
          <w:bCs/>
          <w:sz w:val="32"/>
          <w:szCs w:val="32"/>
          <w:rtl/>
          <w:lang w:bidi="ar-JO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=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جـ ) صف فيه (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40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طالب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, ( 15) منهم يفضلون لعبة كرة القدم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, (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10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) منهم يفضلون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كرة السلة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,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( 6 ) يفضلون كرة القدم وكرة السلة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معا , تم اختيار طالب من الصف عشوائيا : (3علامات)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1 ) مثل الحوادث بأشكال فن .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2 ) احسب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احتمال أن يكون الطالب يفضل كرة القدم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فقط .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3 ) احسب احتمال ان يكون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الطالب لا يفضل أيا من اللعبتين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.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P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D49C9" w:rsidRPr="009D49C9" w:rsidRDefault="009D49C9" w:rsidP="009D49C9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425D2F" w:rsidRDefault="009D49C9" w:rsidP="00425D2F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  <w:r>
        <w:rPr>
          <w:rFonts w:ascii="Arial" w:hAnsi="Arial" w:cs="Arial" w:hint="cs"/>
          <w:b/>
          <w:bCs/>
          <w:sz w:val="2"/>
          <w:szCs w:val="2"/>
          <w:rtl/>
          <w:lang w:bidi="ar-JO"/>
        </w:rPr>
        <w:t xml:space="preserve">    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A43C78" w:rsidRPr="00C81656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  <w:r>
        <w:rPr>
          <w:rFonts w:ascii="Arial" w:hAnsi="Arial" w:cs="Arial" w:hint="cs"/>
          <w:b/>
          <w:bCs/>
          <w:sz w:val="2"/>
          <w:szCs w:val="2"/>
          <w:rtl/>
          <w:lang w:bidi="ar-JO"/>
        </w:rPr>
        <w:t xml:space="preserve"> </w:t>
      </w:r>
    </w:p>
    <w:p w:rsidR="00275721" w:rsidRDefault="00A43C78" w:rsidP="00A43C78">
      <w:pPr>
        <w:tabs>
          <w:tab w:val="left" w:pos="8170"/>
        </w:tabs>
        <w:bidi/>
        <w:ind w:right="-1418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تمنياتنا لكم بالتوفيق</w:t>
      </w:r>
    </w:p>
    <w:p w:rsidR="00A43C78" w:rsidRDefault="00A43C78" w:rsidP="00A43C78">
      <w:pPr>
        <w:tabs>
          <w:tab w:val="left" w:pos="8170"/>
        </w:tabs>
        <w:bidi/>
        <w:ind w:right="-1418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قسم الريـــــــــــــــــاضيات</w:t>
      </w:r>
    </w:p>
    <w:sectPr w:rsidR="00A43C78" w:rsidSect="001C3A0E">
      <w:footerReference w:type="even" r:id="rId9"/>
      <w:footerReference w:type="default" r:id="rId10"/>
      <w:pgSz w:w="11906" w:h="16838" w:code="9"/>
      <w:pgMar w:top="993" w:right="1797" w:bottom="567" w:left="1797" w:header="72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FD" w:rsidRDefault="00BB34FD">
      <w:r>
        <w:separator/>
      </w:r>
    </w:p>
  </w:endnote>
  <w:endnote w:type="continuationSeparator" w:id="0">
    <w:p w:rsidR="00BB34FD" w:rsidRDefault="00B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46" w:rsidRDefault="00131946" w:rsidP="002A4B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946" w:rsidRDefault="00131946" w:rsidP="002A4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46" w:rsidRDefault="00131946" w:rsidP="00E228CF">
    <w:pPr>
      <w:pStyle w:val="Footer"/>
      <w:bidi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FD" w:rsidRDefault="00BB34FD">
      <w:r>
        <w:separator/>
      </w:r>
    </w:p>
  </w:footnote>
  <w:footnote w:type="continuationSeparator" w:id="0">
    <w:p w:rsidR="00BB34FD" w:rsidRDefault="00BB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B60"/>
    <w:multiLevelType w:val="hybridMultilevel"/>
    <w:tmpl w:val="FD541546"/>
    <w:lvl w:ilvl="0" w:tplc="BC824D18">
      <w:numFmt w:val="bullet"/>
      <w:lvlText w:val=""/>
      <w:lvlJc w:val="left"/>
      <w:pPr>
        <w:ind w:left="-82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1">
    <w:nsid w:val="07C82FD1"/>
    <w:multiLevelType w:val="hybridMultilevel"/>
    <w:tmpl w:val="43D01578"/>
    <w:lvl w:ilvl="0" w:tplc="B5FC0BFC">
      <w:start w:val="9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0A9408BD"/>
    <w:multiLevelType w:val="hybridMultilevel"/>
    <w:tmpl w:val="F16EB2B6"/>
    <w:lvl w:ilvl="0" w:tplc="646282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40ACF"/>
    <w:multiLevelType w:val="hybridMultilevel"/>
    <w:tmpl w:val="85F450E8"/>
    <w:lvl w:ilvl="0" w:tplc="5AC8298E">
      <w:start w:val="1"/>
      <w:numFmt w:val="arabicAlpha"/>
      <w:lvlText w:val="%1)"/>
      <w:lvlJc w:val="left"/>
      <w:pPr>
        <w:ind w:left="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4" w:hanging="360"/>
      </w:pPr>
    </w:lvl>
    <w:lvl w:ilvl="2" w:tplc="0409001B" w:tentative="1">
      <w:start w:val="1"/>
      <w:numFmt w:val="lowerRoman"/>
      <w:lvlText w:val="%3."/>
      <w:lvlJc w:val="right"/>
      <w:pPr>
        <w:ind w:left="1654" w:hanging="180"/>
      </w:pPr>
    </w:lvl>
    <w:lvl w:ilvl="3" w:tplc="0409000F" w:tentative="1">
      <w:start w:val="1"/>
      <w:numFmt w:val="decimal"/>
      <w:lvlText w:val="%4."/>
      <w:lvlJc w:val="left"/>
      <w:pPr>
        <w:ind w:left="2374" w:hanging="360"/>
      </w:pPr>
    </w:lvl>
    <w:lvl w:ilvl="4" w:tplc="04090019" w:tentative="1">
      <w:start w:val="1"/>
      <w:numFmt w:val="lowerLetter"/>
      <w:lvlText w:val="%5."/>
      <w:lvlJc w:val="left"/>
      <w:pPr>
        <w:ind w:left="3094" w:hanging="360"/>
      </w:pPr>
    </w:lvl>
    <w:lvl w:ilvl="5" w:tplc="0409001B" w:tentative="1">
      <w:start w:val="1"/>
      <w:numFmt w:val="lowerRoman"/>
      <w:lvlText w:val="%6."/>
      <w:lvlJc w:val="right"/>
      <w:pPr>
        <w:ind w:left="3814" w:hanging="180"/>
      </w:pPr>
    </w:lvl>
    <w:lvl w:ilvl="6" w:tplc="0409000F" w:tentative="1">
      <w:start w:val="1"/>
      <w:numFmt w:val="decimal"/>
      <w:lvlText w:val="%7."/>
      <w:lvlJc w:val="left"/>
      <w:pPr>
        <w:ind w:left="4534" w:hanging="360"/>
      </w:pPr>
    </w:lvl>
    <w:lvl w:ilvl="7" w:tplc="04090019" w:tentative="1">
      <w:start w:val="1"/>
      <w:numFmt w:val="lowerLetter"/>
      <w:lvlText w:val="%8."/>
      <w:lvlJc w:val="left"/>
      <w:pPr>
        <w:ind w:left="5254" w:hanging="360"/>
      </w:pPr>
    </w:lvl>
    <w:lvl w:ilvl="8" w:tplc="040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4">
    <w:nsid w:val="0E61583A"/>
    <w:multiLevelType w:val="hybridMultilevel"/>
    <w:tmpl w:val="FA88E938"/>
    <w:lvl w:ilvl="0" w:tplc="E6BC3DF2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0E6F5D2E"/>
    <w:multiLevelType w:val="hybridMultilevel"/>
    <w:tmpl w:val="7A92C732"/>
    <w:lvl w:ilvl="0" w:tplc="AF3AF452">
      <w:start w:val="1"/>
      <w:numFmt w:val="bullet"/>
      <w:lvlText w:val=""/>
      <w:lvlJc w:val="left"/>
      <w:pPr>
        <w:ind w:left="-382" w:hanging="360"/>
      </w:pPr>
      <w:rPr>
        <w:rFonts w:ascii="Wingdings 2" w:eastAsia="Calibri" w:hAnsi="Wingdings 2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</w:abstractNum>
  <w:abstractNum w:abstractNumId="6">
    <w:nsid w:val="15311BBD"/>
    <w:multiLevelType w:val="hybridMultilevel"/>
    <w:tmpl w:val="48E4DDBC"/>
    <w:lvl w:ilvl="0" w:tplc="E240609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534695"/>
    <w:multiLevelType w:val="hybridMultilevel"/>
    <w:tmpl w:val="7212898C"/>
    <w:lvl w:ilvl="0" w:tplc="745EB3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96F15"/>
    <w:multiLevelType w:val="multilevel"/>
    <w:tmpl w:val="621E82F2"/>
    <w:lvl w:ilvl="0">
      <w:start w:val="1"/>
      <w:numFmt w:val="arabicAlpha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2957DF"/>
    <w:multiLevelType w:val="hybridMultilevel"/>
    <w:tmpl w:val="D874911C"/>
    <w:lvl w:ilvl="0" w:tplc="A046152E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0">
    <w:nsid w:val="1D55707F"/>
    <w:multiLevelType w:val="hybridMultilevel"/>
    <w:tmpl w:val="016AC180"/>
    <w:lvl w:ilvl="0" w:tplc="74F668C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A17E5"/>
    <w:multiLevelType w:val="hybridMultilevel"/>
    <w:tmpl w:val="7D103830"/>
    <w:lvl w:ilvl="0" w:tplc="CBE800F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2">
    <w:nsid w:val="1F42520B"/>
    <w:multiLevelType w:val="hybridMultilevel"/>
    <w:tmpl w:val="8B2A65D2"/>
    <w:lvl w:ilvl="0" w:tplc="D62000B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744FE"/>
    <w:multiLevelType w:val="hybridMultilevel"/>
    <w:tmpl w:val="823CDCFA"/>
    <w:lvl w:ilvl="0" w:tplc="5BE6E38E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ind w:left="4572" w:hanging="180"/>
      </w:pPr>
    </w:lvl>
  </w:abstractNum>
  <w:abstractNum w:abstractNumId="14">
    <w:nsid w:val="22D32B79"/>
    <w:multiLevelType w:val="hybridMultilevel"/>
    <w:tmpl w:val="0C4AB654"/>
    <w:lvl w:ilvl="0" w:tplc="95BA6CDE">
      <w:start w:val="11"/>
      <w:numFmt w:val="decimal"/>
      <w:lvlText w:val="%1)"/>
      <w:lvlJc w:val="left"/>
      <w:pPr>
        <w:ind w:left="420" w:hanging="4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934" w:hanging="360"/>
      </w:pPr>
    </w:lvl>
    <w:lvl w:ilvl="2" w:tplc="0409001B" w:tentative="1">
      <w:start w:val="1"/>
      <w:numFmt w:val="lowerRoman"/>
      <w:lvlText w:val="%3."/>
      <w:lvlJc w:val="right"/>
      <w:pPr>
        <w:ind w:left="1654" w:hanging="180"/>
      </w:pPr>
    </w:lvl>
    <w:lvl w:ilvl="3" w:tplc="0409000F" w:tentative="1">
      <w:start w:val="1"/>
      <w:numFmt w:val="decimal"/>
      <w:lvlText w:val="%4."/>
      <w:lvlJc w:val="left"/>
      <w:pPr>
        <w:ind w:left="2374" w:hanging="360"/>
      </w:pPr>
    </w:lvl>
    <w:lvl w:ilvl="4" w:tplc="04090019" w:tentative="1">
      <w:start w:val="1"/>
      <w:numFmt w:val="lowerLetter"/>
      <w:lvlText w:val="%5."/>
      <w:lvlJc w:val="left"/>
      <w:pPr>
        <w:ind w:left="3094" w:hanging="360"/>
      </w:pPr>
    </w:lvl>
    <w:lvl w:ilvl="5" w:tplc="0409001B" w:tentative="1">
      <w:start w:val="1"/>
      <w:numFmt w:val="lowerRoman"/>
      <w:lvlText w:val="%6."/>
      <w:lvlJc w:val="right"/>
      <w:pPr>
        <w:ind w:left="3814" w:hanging="180"/>
      </w:pPr>
    </w:lvl>
    <w:lvl w:ilvl="6" w:tplc="0409000F" w:tentative="1">
      <w:start w:val="1"/>
      <w:numFmt w:val="decimal"/>
      <w:lvlText w:val="%7."/>
      <w:lvlJc w:val="left"/>
      <w:pPr>
        <w:ind w:left="4534" w:hanging="360"/>
      </w:pPr>
    </w:lvl>
    <w:lvl w:ilvl="7" w:tplc="04090019" w:tentative="1">
      <w:start w:val="1"/>
      <w:numFmt w:val="lowerLetter"/>
      <w:lvlText w:val="%8."/>
      <w:lvlJc w:val="left"/>
      <w:pPr>
        <w:ind w:left="5254" w:hanging="360"/>
      </w:pPr>
    </w:lvl>
    <w:lvl w:ilvl="8" w:tplc="040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5">
    <w:nsid w:val="25FE2B13"/>
    <w:multiLevelType w:val="multilevel"/>
    <w:tmpl w:val="C3A41530"/>
    <w:lvl w:ilvl="0">
      <w:start w:val="1"/>
      <w:numFmt w:val="arabicAlpha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62A62AD"/>
    <w:multiLevelType w:val="hybridMultilevel"/>
    <w:tmpl w:val="86D89DE2"/>
    <w:lvl w:ilvl="0" w:tplc="01183EAA">
      <w:start w:val="1"/>
      <w:numFmt w:val="arabicAlpha"/>
      <w:lvlText w:val="%1)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D12953"/>
    <w:multiLevelType w:val="hybridMultilevel"/>
    <w:tmpl w:val="0F1E35F8"/>
    <w:lvl w:ilvl="0" w:tplc="73109358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8">
    <w:nsid w:val="34414FFC"/>
    <w:multiLevelType w:val="hybridMultilevel"/>
    <w:tmpl w:val="B2502828"/>
    <w:lvl w:ilvl="0" w:tplc="D4265FE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66742"/>
    <w:multiLevelType w:val="hybridMultilevel"/>
    <w:tmpl w:val="0BB0BF66"/>
    <w:lvl w:ilvl="0" w:tplc="BA9EE7D2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0">
    <w:nsid w:val="3C263495"/>
    <w:multiLevelType w:val="hybridMultilevel"/>
    <w:tmpl w:val="F3A46A8C"/>
    <w:lvl w:ilvl="0" w:tplc="8E28117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2B023E"/>
    <w:multiLevelType w:val="hybridMultilevel"/>
    <w:tmpl w:val="AD148756"/>
    <w:lvl w:ilvl="0" w:tplc="9EB4CF00">
      <w:start w:val="1"/>
      <w:numFmt w:val="upperLetter"/>
      <w:lvlText w:val="%1)"/>
      <w:lvlJc w:val="left"/>
      <w:pPr>
        <w:ind w:left="2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2">
    <w:nsid w:val="3D9B1502"/>
    <w:multiLevelType w:val="hybridMultilevel"/>
    <w:tmpl w:val="621E82F2"/>
    <w:lvl w:ilvl="0" w:tplc="3C7A6482">
      <w:start w:val="1"/>
      <w:numFmt w:val="arabicAlpha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8F3E02"/>
    <w:multiLevelType w:val="hybridMultilevel"/>
    <w:tmpl w:val="D28A8F06"/>
    <w:lvl w:ilvl="0" w:tplc="FB20B9B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C77EC9"/>
    <w:multiLevelType w:val="hybridMultilevel"/>
    <w:tmpl w:val="BD8ADBDA"/>
    <w:lvl w:ilvl="0" w:tplc="E958624E">
      <w:start w:val="1"/>
      <w:numFmt w:val="bullet"/>
      <w:lvlText w:val=""/>
      <w:lvlJc w:val="left"/>
      <w:pPr>
        <w:ind w:left="360" w:hanging="360"/>
      </w:pPr>
      <w:rPr>
        <w:rFonts w:ascii="Wingdings 2" w:eastAsia="Times New Roman" w:hAnsi="Wingdings 2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B8112A"/>
    <w:multiLevelType w:val="hybridMultilevel"/>
    <w:tmpl w:val="E50C9A38"/>
    <w:lvl w:ilvl="0" w:tplc="F31030A0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6">
    <w:nsid w:val="481635D7"/>
    <w:multiLevelType w:val="hybridMultilevel"/>
    <w:tmpl w:val="6A4A3686"/>
    <w:lvl w:ilvl="0" w:tplc="EDD23E7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7D5A64"/>
    <w:multiLevelType w:val="hybridMultilevel"/>
    <w:tmpl w:val="D9F6397A"/>
    <w:lvl w:ilvl="0" w:tplc="2912E384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8">
    <w:nsid w:val="4A876B8C"/>
    <w:multiLevelType w:val="hybridMultilevel"/>
    <w:tmpl w:val="71F2ABF8"/>
    <w:lvl w:ilvl="0" w:tplc="14B00378">
      <w:start w:val="9"/>
      <w:numFmt w:val="bullet"/>
      <w:lvlText w:val=""/>
      <w:lvlJc w:val="left"/>
      <w:pPr>
        <w:ind w:left="-684" w:hanging="360"/>
      </w:pPr>
      <w:rPr>
        <w:rFonts w:ascii="Wingdings 2" w:eastAsia="Times New Roman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29">
    <w:nsid w:val="4C9118BE"/>
    <w:multiLevelType w:val="hybridMultilevel"/>
    <w:tmpl w:val="C3A41530"/>
    <w:lvl w:ilvl="0" w:tplc="55FE8458">
      <w:start w:val="1"/>
      <w:numFmt w:val="arabicAlpha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945C2B"/>
    <w:multiLevelType w:val="hybridMultilevel"/>
    <w:tmpl w:val="06D2FBBC"/>
    <w:lvl w:ilvl="0" w:tplc="7C3A4CF6">
      <w:start w:val="6"/>
      <w:numFmt w:val="bullet"/>
      <w:lvlText w:val=""/>
      <w:lvlJc w:val="left"/>
      <w:pPr>
        <w:ind w:left="-826" w:hanging="360"/>
      </w:pPr>
      <w:rPr>
        <w:rFonts w:ascii="Wingdings" w:eastAsia="Calibri" w:hAnsi="Wingdings" w:cstheme="maj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31">
    <w:nsid w:val="4F7B5EFC"/>
    <w:multiLevelType w:val="hybridMultilevel"/>
    <w:tmpl w:val="B478100A"/>
    <w:lvl w:ilvl="0" w:tplc="BF989F10">
      <w:start w:val="16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3866A1"/>
    <w:multiLevelType w:val="hybridMultilevel"/>
    <w:tmpl w:val="EF3E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1387F"/>
    <w:multiLevelType w:val="hybridMultilevel"/>
    <w:tmpl w:val="DCC63EA2"/>
    <w:lvl w:ilvl="0" w:tplc="C694BF9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5E53BB"/>
    <w:multiLevelType w:val="multilevel"/>
    <w:tmpl w:val="721289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0F842AF"/>
    <w:multiLevelType w:val="hybridMultilevel"/>
    <w:tmpl w:val="0A66596C"/>
    <w:lvl w:ilvl="0" w:tplc="1D48C05C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6">
    <w:nsid w:val="65C57CC1"/>
    <w:multiLevelType w:val="hybridMultilevel"/>
    <w:tmpl w:val="89DEABD4"/>
    <w:lvl w:ilvl="0" w:tplc="8A5C6EF8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37">
    <w:nsid w:val="66D54EF2"/>
    <w:multiLevelType w:val="hybridMultilevel"/>
    <w:tmpl w:val="C3BE0296"/>
    <w:lvl w:ilvl="0" w:tplc="5F54B8C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01A7D"/>
    <w:multiLevelType w:val="hybridMultilevel"/>
    <w:tmpl w:val="6C7C331C"/>
    <w:lvl w:ilvl="0" w:tplc="A08226AE">
      <w:start w:val="1"/>
      <w:numFmt w:val="arabicAlpha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7928E1"/>
    <w:multiLevelType w:val="hybridMultilevel"/>
    <w:tmpl w:val="73E8F4D6"/>
    <w:lvl w:ilvl="0" w:tplc="34308E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AD4FB5"/>
    <w:multiLevelType w:val="hybridMultilevel"/>
    <w:tmpl w:val="0B6A249C"/>
    <w:lvl w:ilvl="0" w:tplc="E6E8F45C">
      <w:numFmt w:val="bullet"/>
      <w:lvlText w:val=""/>
      <w:lvlJc w:val="left"/>
      <w:pPr>
        <w:ind w:left="-684" w:hanging="360"/>
      </w:pPr>
      <w:rPr>
        <w:rFonts w:ascii="Wingdings 2" w:eastAsia="Calibri" w:hAnsi="Wingdings 2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41">
    <w:nsid w:val="74C50D3F"/>
    <w:multiLevelType w:val="hybridMultilevel"/>
    <w:tmpl w:val="5A12CEAE"/>
    <w:lvl w:ilvl="0" w:tplc="93386790">
      <w:numFmt w:val="bullet"/>
      <w:lvlText w:val="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42">
    <w:nsid w:val="77652C58"/>
    <w:multiLevelType w:val="hybridMultilevel"/>
    <w:tmpl w:val="B630FCAA"/>
    <w:lvl w:ilvl="0" w:tplc="20A823FA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num w:numId="1">
    <w:abstractNumId w:val="39"/>
  </w:num>
  <w:num w:numId="2">
    <w:abstractNumId w:val="7"/>
  </w:num>
  <w:num w:numId="3">
    <w:abstractNumId w:val="34"/>
  </w:num>
  <w:num w:numId="4">
    <w:abstractNumId w:val="22"/>
  </w:num>
  <w:num w:numId="5">
    <w:abstractNumId w:val="8"/>
  </w:num>
  <w:num w:numId="6">
    <w:abstractNumId w:val="29"/>
  </w:num>
  <w:num w:numId="7">
    <w:abstractNumId w:val="35"/>
  </w:num>
  <w:num w:numId="8">
    <w:abstractNumId w:val="4"/>
  </w:num>
  <w:num w:numId="9">
    <w:abstractNumId w:val="42"/>
  </w:num>
  <w:num w:numId="10">
    <w:abstractNumId w:val="15"/>
  </w:num>
  <w:num w:numId="11">
    <w:abstractNumId w:val="17"/>
  </w:num>
  <w:num w:numId="12">
    <w:abstractNumId w:val="23"/>
  </w:num>
  <w:num w:numId="13">
    <w:abstractNumId w:val="10"/>
  </w:num>
  <w:num w:numId="14">
    <w:abstractNumId w:val="16"/>
  </w:num>
  <w:num w:numId="15">
    <w:abstractNumId w:val="13"/>
  </w:num>
  <w:num w:numId="16">
    <w:abstractNumId w:val="18"/>
  </w:num>
  <w:num w:numId="17">
    <w:abstractNumId w:val="37"/>
  </w:num>
  <w:num w:numId="18">
    <w:abstractNumId w:val="26"/>
  </w:num>
  <w:num w:numId="19">
    <w:abstractNumId w:val="12"/>
  </w:num>
  <w:num w:numId="20">
    <w:abstractNumId w:val="33"/>
  </w:num>
  <w:num w:numId="21">
    <w:abstractNumId w:val="6"/>
  </w:num>
  <w:num w:numId="22">
    <w:abstractNumId w:val="38"/>
  </w:num>
  <w:num w:numId="23">
    <w:abstractNumId w:val="20"/>
  </w:num>
  <w:num w:numId="24">
    <w:abstractNumId w:val="2"/>
  </w:num>
  <w:num w:numId="25">
    <w:abstractNumId w:val="1"/>
  </w:num>
  <w:num w:numId="26">
    <w:abstractNumId w:val="3"/>
  </w:num>
  <w:num w:numId="27">
    <w:abstractNumId w:val="14"/>
  </w:num>
  <w:num w:numId="28">
    <w:abstractNumId w:val="31"/>
  </w:num>
  <w:num w:numId="29">
    <w:abstractNumId w:val="32"/>
  </w:num>
  <w:num w:numId="30">
    <w:abstractNumId w:val="36"/>
  </w:num>
  <w:num w:numId="31">
    <w:abstractNumId w:val="27"/>
  </w:num>
  <w:num w:numId="32">
    <w:abstractNumId w:val="25"/>
  </w:num>
  <w:num w:numId="33">
    <w:abstractNumId w:val="9"/>
  </w:num>
  <w:num w:numId="34">
    <w:abstractNumId w:val="11"/>
  </w:num>
  <w:num w:numId="35">
    <w:abstractNumId w:val="19"/>
  </w:num>
  <w:num w:numId="36">
    <w:abstractNumId w:val="21"/>
  </w:num>
  <w:num w:numId="37">
    <w:abstractNumId w:val="40"/>
  </w:num>
  <w:num w:numId="38">
    <w:abstractNumId w:val="30"/>
  </w:num>
  <w:num w:numId="39">
    <w:abstractNumId w:val="0"/>
  </w:num>
  <w:num w:numId="40">
    <w:abstractNumId w:val="41"/>
  </w:num>
  <w:num w:numId="41">
    <w:abstractNumId w:val="5"/>
  </w:num>
  <w:num w:numId="42">
    <w:abstractNumId w:val="2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A5"/>
    <w:rsid w:val="000006D5"/>
    <w:rsid w:val="000023B3"/>
    <w:rsid w:val="000039BF"/>
    <w:rsid w:val="000109E0"/>
    <w:rsid w:val="00010ED8"/>
    <w:rsid w:val="0001638C"/>
    <w:rsid w:val="00016513"/>
    <w:rsid w:val="000171EC"/>
    <w:rsid w:val="000205C7"/>
    <w:rsid w:val="00023C20"/>
    <w:rsid w:val="000243CB"/>
    <w:rsid w:val="00024428"/>
    <w:rsid w:val="000246F7"/>
    <w:rsid w:val="0002693A"/>
    <w:rsid w:val="000273B7"/>
    <w:rsid w:val="0002773F"/>
    <w:rsid w:val="00031CCE"/>
    <w:rsid w:val="000330A5"/>
    <w:rsid w:val="00043090"/>
    <w:rsid w:val="000449FC"/>
    <w:rsid w:val="00045B99"/>
    <w:rsid w:val="00050EED"/>
    <w:rsid w:val="00054B05"/>
    <w:rsid w:val="00063B7A"/>
    <w:rsid w:val="00065454"/>
    <w:rsid w:val="000704AD"/>
    <w:rsid w:val="000706BF"/>
    <w:rsid w:val="00071E82"/>
    <w:rsid w:val="00077EA1"/>
    <w:rsid w:val="00082EBE"/>
    <w:rsid w:val="0008382B"/>
    <w:rsid w:val="00084912"/>
    <w:rsid w:val="000852FE"/>
    <w:rsid w:val="000863CA"/>
    <w:rsid w:val="00087116"/>
    <w:rsid w:val="00087E69"/>
    <w:rsid w:val="0009084D"/>
    <w:rsid w:val="000947CA"/>
    <w:rsid w:val="00094F6A"/>
    <w:rsid w:val="00095F66"/>
    <w:rsid w:val="00097871"/>
    <w:rsid w:val="000A2C01"/>
    <w:rsid w:val="000A31BB"/>
    <w:rsid w:val="000B5FE0"/>
    <w:rsid w:val="000B6065"/>
    <w:rsid w:val="000B650F"/>
    <w:rsid w:val="000C1390"/>
    <w:rsid w:val="000C1F1F"/>
    <w:rsid w:val="000C714F"/>
    <w:rsid w:val="000D06D4"/>
    <w:rsid w:val="000D114F"/>
    <w:rsid w:val="000D217B"/>
    <w:rsid w:val="000D29A0"/>
    <w:rsid w:val="000D4777"/>
    <w:rsid w:val="000D79B7"/>
    <w:rsid w:val="000E4633"/>
    <w:rsid w:val="000E536E"/>
    <w:rsid w:val="000E5AC5"/>
    <w:rsid w:val="000E6B71"/>
    <w:rsid w:val="000F14A4"/>
    <w:rsid w:val="000F40F4"/>
    <w:rsid w:val="000F6BFF"/>
    <w:rsid w:val="000F74BB"/>
    <w:rsid w:val="001110DB"/>
    <w:rsid w:val="00112DC7"/>
    <w:rsid w:val="0011430E"/>
    <w:rsid w:val="00116262"/>
    <w:rsid w:val="00117F7A"/>
    <w:rsid w:val="001200C0"/>
    <w:rsid w:val="00120583"/>
    <w:rsid w:val="00124081"/>
    <w:rsid w:val="00127113"/>
    <w:rsid w:val="00127B82"/>
    <w:rsid w:val="001317C5"/>
    <w:rsid w:val="00131946"/>
    <w:rsid w:val="001425F7"/>
    <w:rsid w:val="0014296A"/>
    <w:rsid w:val="001459EE"/>
    <w:rsid w:val="001468EB"/>
    <w:rsid w:val="00151501"/>
    <w:rsid w:val="00152A38"/>
    <w:rsid w:val="00153F98"/>
    <w:rsid w:val="001550D3"/>
    <w:rsid w:val="00155899"/>
    <w:rsid w:val="00155CFD"/>
    <w:rsid w:val="00156F47"/>
    <w:rsid w:val="00157168"/>
    <w:rsid w:val="00157E54"/>
    <w:rsid w:val="00160F8A"/>
    <w:rsid w:val="00162853"/>
    <w:rsid w:val="001636BB"/>
    <w:rsid w:val="001779A3"/>
    <w:rsid w:val="001835B1"/>
    <w:rsid w:val="00186987"/>
    <w:rsid w:val="00196B8E"/>
    <w:rsid w:val="001970A5"/>
    <w:rsid w:val="001976A0"/>
    <w:rsid w:val="001A00E5"/>
    <w:rsid w:val="001A1F1F"/>
    <w:rsid w:val="001A3F22"/>
    <w:rsid w:val="001A6922"/>
    <w:rsid w:val="001A7C6B"/>
    <w:rsid w:val="001B159A"/>
    <w:rsid w:val="001B1A34"/>
    <w:rsid w:val="001B5A84"/>
    <w:rsid w:val="001B7AD6"/>
    <w:rsid w:val="001C04EE"/>
    <w:rsid w:val="001C1DDD"/>
    <w:rsid w:val="001C259D"/>
    <w:rsid w:val="001C304D"/>
    <w:rsid w:val="001C3A0E"/>
    <w:rsid w:val="001C5B55"/>
    <w:rsid w:val="001C7B87"/>
    <w:rsid w:val="001D1028"/>
    <w:rsid w:val="001D11A9"/>
    <w:rsid w:val="001D1DC7"/>
    <w:rsid w:val="001D2FE7"/>
    <w:rsid w:val="001D5988"/>
    <w:rsid w:val="001E1019"/>
    <w:rsid w:val="001E191C"/>
    <w:rsid w:val="001F3425"/>
    <w:rsid w:val="001F39E5"/>
    <w:rsid w:val="00200800"/>
    <w:rsid w:val="002021AE"/>
    <w:rsid w:val="002034F2"/>
    <w:rsid w:val="00205DE9"/>
    <w:rsid w:val="00207840"/>
    <w:rsid w:val="00211BB5"/>
    <w:rsid w:val="00212932"/>
    <w:rsid w:val="002131B0"/>
    <w:rsid w:val="00214883"/>
    <w:rsid w:val="002243D5"/>
    <w:rsid w:val="002273D4"/>
    <w:rsid w:val="002275E9"/>
    <w:rsid w:val="00234620"/>
    <w:rsid w:val="00234E94"/>
    <w:rsid w:val="00236747"/>
    <w:rsid w:val="00242505"/>
    <w:rsid w:val="00242AA7"/>
    <w:rsid w:val="00244F03"/>
    <w:rsid w:val="0024580A"/>
    <w:rsid w:val="00251422"/>
    <w:rsid w:val="0025263E"/>
    <w:rsid w:val="0025698E"/>
    <w:rsid w:val="00257A49"/>
    <w:rsid w:val="00265176"/>
    <w:rsid w:val="002659F1"/>
    <w:rsid w:val="002743B2"/>
    <w:rsid w:val="00275721"/>
    <w:rsid w:val="002812FF"/>
    <w:rsid w:val="00281A49"/>
    <w:rsid w:val="00282457"/>
    <w:rsid w:val="002841F5"/>
    <w:rsid w:val="00284636"/>
    <w:rsid w:val="00292BD6"/>
    <w:rsid w:val="00294AA4"/>
    <w:rsid w:val="002970E0"/>
    <w:rsid w:val="002A35FF"/>
    <w:rsid w:val="002A4B57"/>
    <w:rsid w:val="002A73A1"/>
    <w:rsid w:val="002A7E65"/>
    <w:rsid w:val="002B0C07"/>
    <w:rsid w:val="002B20F3"/>
    <w:rsid w:val="002B2335"/>
    <w:rsid w:val="002B30F8"/>
    <w:rsid w:val="002C01D8"/>
    <w:rsid w:val="002C219D"/>
    <w:rsid w:val="002C4079"/>
    <w:rsid w:val="002C7126"/>
    <w:rsid w:val="002C7F0B"/>
    <w:rsid w:val="002D06DF"/>
    <w:rsid w:val="002D0AD9"/>
    <w:rsid w:val="002D1160"/>
    <w:rsid w:val="002D2E78"/>
    <w:rsid w:val="002D4022"/>
    <w:rsid w:val="002D5975"/>
    <w:rsid w:val="002D76EE"/>
    <w:rsid w:val="002E0645"/>
    <w:rsid w:val="002E3F82"/>
    <w:rsid w:val="002E46E0"/>
    <w:rsid w:val="002E4B8B"/>
    <w:rsid w:val="002E5A76"/>
    <w:rsid w:val="002F03A7"/>
    <w:rsid w:val="002F0A63"/>
    <w:rsid w:val="002F2099"/>
    <w:rsid w:val="002F27C0"/>
    <w:rsid w:val="002F3A47"/>
    <w:rsid w:val="002F6455"/>
    <w:rsid w:val="002F7AE0"/>
    <w:rsid w:val="003007DB"/>
    <w:rsid w:val="00302D66"/>
    <w:rsid w:val="0030422A"/>
    <w:rsid w:val="00305BDE"/>
    <w:rsid w:val="003064D9"/>
    <w:rsid w:val="0031125F"/>
    <w:rsid w:val="00312B13"/>
    <w:rsid w:val="00313658"/>
    <w:rsid w:val="00315D32"/>
    <w:rsid w:val="00316E08"/>
    <w:rsid w:val="0032633A"/>
    <w:rsid w:val="00326716"/>
    <w:rsid w:val="00327B87"/>
    <w:rsid w:val="0033309F"/>
    <w:rsid w:val="00334A8F"/>
    <w:rsid w:val="003362FD"/>
    <w:rsid w:val="00336729"/>
    <w:rsid w:val="00336C52"/>
    <w:rsid w:val="0033752D"/>
    <w:rsid w:val="00340A51"/>
    <w:rsid w:val="00341151"/>
    <w:rsid w:val="003505A5"/>
    <w:rsid w:val="003522E2"/>
    <w:rsid w:val="00353A5E"/>
    <w:rsid w:val="00354AE8"/>
    <w:rsid w:val="0035605B"/>
    <w:rsid w:val="00356EA9"/>
    <w:rsid w:val="00363593"/>
    <w:rsid w:val="00363995"/>
    <w:rsid w:val="0036399D"/>
    <w:rsid w:val="00364904"/>
    <w:rsid w:val="0036530A"/>
    <w:rsid w:val="00366AD7"/>
    <w:rsid w:val="00370EAB"/>
    <w:rsid w:val="00376C31"/>
    <w:rsid w:val="00377A7D"/>
    <w:rsid w:val="00380763"/>
    <w:rsid w:val="0038198C"/>
    <w:rsid w:val="00384143"/>
    <w:rsid w:val="00384935"/>
    <w:rsid w:val="00396200"/>
    <w:rsid w:val="00396D0B"/>
    <w:rsid w:val="003A00A5"/>
    <w:rsid w:val="003A2FCF"/>
    <w:rsid w:val="003A4FD4"/>
    <w:rsid w:val="003A506B"/>
    <w:rsid w:val="003B11BA"/>
    <w:rsid w:val="003B2EB5"/>
    <w:rsid w:val="003B32F2"/>
    <w:rsid w:val="003B46BB"/>
    <w:rsid w:val="003B60FE"/>
    <w:rsid w:val="003B70EB"/>
    <w:rsid w:val="003D11BA"/>
    <w:rsid w:val="003D6C49"/>
    <w:rsid w:val="003E0A2C"/>
    <w:rsid w:val="003E776C"/>
    <w:rsid w:val="003F1BAA"/>
    <w:rsid w:val="003F1C3D"/>
    <w:rsid w:val="003F440C"/>
    <w:rsid w:val="003F6C9A"/>
    <w:rsid w:val="004048C1"/>
    <w:rsid w:val="0041110F"/>
    <w:rsid w:val="00412BEC"/>
    <w:rsid w:val="00412C74"/>
    <w:rsid w:val="00421553"/>
    <w:rsid w:val="00425D2F"/>
    <w:rsid w:val="004273AA"/>
    <w:rsid w:val="00427F63"/>
    <w:rsid w:val="00432C74"/>
    <w:rsid w:val="0043538E"/>
    <w:rsid w:val="00436113"/>
    <w:rsid w:val="00440645"/>
    <w:rsid w:val="00444989"/>
    <w:rsid w:val="00444B6B"/>
    <w:rsid w:val="00446535"/>
    <w:rsid w:val="004602E2"/>
    <w:rsid w:val="0046334A"/>
    <w:rsid w:val="00465A0C"/>
    <w:rsid w:val="00466930"/>
    <w:rsid w:val="00470E24"/>
    <w:rsid w:val="00472D7E"/>
    <w:rsid w:val="00484F94"/>
    <w:rsid w:val="00490C2C"/>
    <w:rsid w:val="00492EA7"/>
    <w:rsid w:val="00493983"/>
    <w:rsid w:val="00493FFE"/>
    <w:rsid w:val="004A28D2"/>
    <w:rsid w:val="004A6286"/>
    <w:rsid w:val="004B2911"/>
    <w:rsid w:val="004B56E4"/>
    <w:rsid w:val="004B6DF2"/>
    <w:rsid w:val="004C0903"/>
    <w:rsid w:val="004C2FBD"/>
    <w:rsid w:val="004C4793"/>
    <w:rsid w:val="004C7030"/>
    <w:rsid w:val="004D4196"/>
    <w:rsid w:val="004E12E1"/>
    <w:rsid w:val="004E1562"/>
    <w:rsid w:val="004F1075"/>
    <w:rsid w:val="004F28C5"/>
    <w:rsid w:val="004F4333"/>
    <w:rsid w:val="004F6D65"/>
    <w:rsid w:val="00505172"/>
    <w:rsid w:val="00505849"/>
    <w:rsid w:val="00512925"/>
    <w:rsid w:val="00513534"/>
    <w:rsid w:val="00513E1B"/>
    <w:rsid w:val="00523C46"/>
    <w:rsid w:val="00525670"/>
    <w:rsid w:val="00530664"/>
    <w:rsid w:val="00530F47"/>
    <w:rsid w:val="005348AF"/>
    <w:rsid w:val="0053594F"/>
    <w:rsid w:val="00541F79"/>
    <w:rsid w:val="00541F9F"/>
    <w:rsid w:val="00544C9B"/>
    <w:rsid w:val="00547126"/>
    <w:rsid w:val="005604A6"/>
    <w:rsid w:val="005609DA"/>
    <w:rsid w:val="00563E2A"/>
    <w:rsid w:val="00564A36"/>
    <w:rsid w:val="00566844"/>
    <w:rsid w:val="0057161F"/>
    <w:rsid w:val="00573F4E"/>
    <w:rsid w:val="005838AF"/>
    <w:rsid w:val="0058608E"/>
    <w:rsid w:val="00592D18"/>
    <w:rsid w:val="005939FC"/>
    <w:rsid w:val="00593EB9"/>
    <w:rsid w:val="005964AB"/>
    <w:rsid w:val="005965AB"/>
    <w:rsid w:val="005A1B20"/>
    <w:rsid w:val="005A3D57"/>
    <w:rsid w:val="005A530A"/>
    <w:rsid w:val="005A62D9"/>
    <w:rsid w:val="005A71B5"/>
    <w:rsid w:val="005B184F"/>
    <w:rsid w:val="005B22A4"/>
    <w:rsid w:val="005B5D50"/>
    <w:rsid w:val="005C2E99"/>
    <w:rsid w:val="005C527B"/>
    <w:rsid w:val="005C5455"/>
    <w:rsid w:val="005C592C"/>
    <w:rsid w:val="005C693C"/>
    <w:rsid w:val="005C75C6"/>
    <w:rsid w:val="005D727A"/>
    <w:rsid w:val="005D7DC8"/>
    <w:rsid w:val="005E004B"/>
    <w:rsid w:val="005E0BEF"/>
    <w:rsid w:val="005E1A11"/>
    <w:rsid w:val="005E22A1"/>
    <w:rsid w:val="005E2A38"/>
    <w:rsid w:val="005E2EDE"/>
    <w:rsid w:val="005E4B0E"/>
    <w:rsid w:val="005E5711"/>
    <w:rsid w:val="005E61C5"/>
    <w:rsid w:val="005E61C6"/>
    <w:rsid w:val="005E6F56"/>
    <w:rsid w:val="005E7445"/>
    <w:rsid w:val="005F1108"/>
    <w:rsid w:val="005F6502"/>
    <w:rsid w:val="005F73EC"/>
    <w:rsid w:val="006058BE"/>
    <w:rsid w:val="0060626E"/>
    <w:rsid w:val="00612482"/>
    <w:rsid w:val="00612C07"/>
    <w:rsid w:val="0061463A"/>
    <w:rsid w:val="00615FD7"/>
    <w:rsid w:val="00616850"/>
    <w:rsid w:val="0061720E"/>
    <w:rsid w:val="00621DC5"/>
    <w:rsid w:val="0062343C"/>
    <w:rsid w:val="006260B8"/>
    <w:rsid w:val="0062665B"/>
    <w:rsid w:val="006266D6"/>
    <w:rsid w:val="00627171"/>
    <w:rsid w:val="006316A1"/>
    <w:rsid w:val="00631971"/>
    <w:rsid w:val="00632A94"/>
    <w:rsid w:val="00633C2D"/>
    <w:rsid w:val="00643394"/>
    <w:rsid w:val="006435C4"/>
    <w:rsid w:val="00650809"/>
    <w:rsid w:val="0065631A"/>
    <w:rsid w:val="0065681C"/>
    <w:rsid w:val="0066275E"/>
    <w:rsid w:val="006659D5"/>
    <w:rsid w:val="00667378"/>
    <w:rsid w:val="00670386"/>
    <w:rsid w:val="006755DC"/>
    <w:rsid w:val="00675D1D"/>
    <w:rsid w:val="00681551"/>
    <w:rsid w:val="00684CB4"/>
    <w:rsid w:val="00685022"/>
    <w:rsid w:val="00686215"/>
    <w:rsid w:val="00686485"/>
    <w:rsid w:val="00690ECF"/>
    <w:rsid w:val="006967CD"/>
    <w:rsid w:val="00697521"/>
    <w:rsid w:val="006A25BD"/>
    <w:rsid w:val="006A61D6"/>
    <w:rsid w:val="006B5948"/>
    <w:rsid w:val="006C6F10"/>
    <w:rsid w:val="006D2182"/>
    <w:rsid w:val="006D439B"/>
    <w:rsid w:val="006D5D16"/>
    <w:rsid w:val="006E688D"/>
    <w:rsid w:val="006F79AC"/>
    <w:rsid w:val="006F7EEC"/>
    <w:rsid w:val="00702E60"/>
    <w:rsid w:val="0071010E"/>
    <w:rsid w:val="00713114"/>
    <w:rsid w:val="00715636"/>
    <w:rsid w:val="0071752B"/>
    <w:rsid w:val="007216A3"/>
    <w:rsid w:val="007319A5"/>
    <w:rsid w:val="00733F5A"/>
    <w:rsid w:val="007358C6"/>
    <w:rsid w:val="007374FF"/>
    <w:rsid w:val="0074297A"/>
    <w:rsid w:val="00745A68"/>
    <w:rsid w:val="0075711A"/>
    <w:rsid w:val="00762F2C"/>
    <w:rsid w:val="00765884"/>
    <w:rsid w:val="007658DC"/>
    <w:rsid w:val="00767007"/>
    <w:rsid w:val="007678A1"/>
    <w:rsid w:val="007703D3"/>
    <w:rsid w:val="0077170A"/>
    <w:rsid w:val="00771D21"/>
    <w:rsid w:val="00773095"/>
    <w:rsid w:val="00773EBC"/>
    <w:rsid w:val="00774891"/>
    <w:rsid w:val="007765C9"/>
    <w:rsid w:val="007773F0"/>
    <w:rsid w:val="00782C5E"/>
    <w:rsid w:val="00784AC1"/>
    <w:rsid w:val="00790BF3"/>
    <w:rsid w:val="00791103"/>
    <w:rsid w:val="00791E2D"/>
    <w:rsid w:val="00792479"/>
    <w:rsid w:val="00795FAA"/>
    <w:rsid w:val="007A516D"/>
    <w:rsid w:val="007A562C"/>
    <w:rsid w:val="007B4FBF"/>
    <w:rsid w:val="007C03CF"/>
    <w:rsid w:val="007C4C86"/>
    <w:rsid w:val="007C50BD"/>
    <w:rsid w:val="007C5D94"/>
    <w:rsid w:val="007D2A6D"/>
    <w:rsid w:val="007D4C42"/>
    <w:rsid w:val="007D61FB"/>
    <w:rsid w:val="007D646B"/>
    <w:rsid w:val="007D6FD5"/>
    <w:rsid w:val="007D7B55"/>
    <w:rsid w:val="007E06FC"/>
    <w:rsid w:val="007E1882"/>
    <w:rsid w:val="007E5DBD"/>
    <w:rsid w:val="007E69D3"/>
    <w:rsid w:val="007E7407"/>
    <w:rsid w:val="007F00B0"/>
    <w:rsid w:val="007F3F5C"/>
    <w:rsid w:val="007F4543"/>
    <w:rsid w:val="007F6363"/>
    <w:rsid w:val="00803312"/>
    <w:rsid w:val="00804F68"/>
    <w:rsid w:val="00805E0D"/>
    <w:rsid w:val="00807AAF"/>
    <w:rsid w:val="00816C71"/>
    <w:rsid w:val="008258F6"/>
    <w:rsid w:val="00830DBD"/>
    <w:rsid w:val="00832C5C"/>
    <w:rsid w:val="00835B07"/>
    <w:rsid w:val="008400C2"/>
    <w:rsid w:val="00841685"/>
    <w:rsid w:val="00841AA9"/>
    <w:rsid w:val="00842A3B"/>
    <w:rsid w:val="00843784"/>
    <w:rsid w:val="00846BE3"/>
    <w:rsid w:val="00850548"/>
    <w:rsid w:val="008517AD"/>
    <w:rsid w:val="00854B3E"/>
    <w:rsid w:val="0085689E"/>
    <w:rsid w:val="00856C25"/>
    <w:rsid w:val="008571BE"/>
    <w:rsid w:val="008576AD"/>
    <w:rsid w:val="00860ACC"/>
    <w:rsid w:val="00860F64"/>
    <w:rsid w:val="00861752"/>
    <w:rsid w:val="00871D3B"/>
    <w:rsid w:val="00872C58"/>
    <w:rsid w:val="0088247E"/>
    <w:rsid w:val="008874AA"/>
    <w:rsid w:val="00887B69"/>
    <w:rsid w:val="00890BCD"/>
    <w:rsid w:val="00890EDC"/>
    <w:rsid w:val="00891229"/>
    <w:rsid w:val="00896D61"/>
    <w:rsid w:val="008A12DD"/>
    <w:rsid w:val="008A175C"/>
    <w:rsid w:val="008A1BEB"/>
    <w:rsid w:val="008A432B"/>
    <w:rsid w:val="008A561E"/>
    <w:rsid w:val="008A600F"/>
    <w:rsid w:val="008A623F"/>
    <w:rsid w:val="008A7064"/>
    <w:rsid w:val="008A7390"/>
    <w:rsid w:val="008B081D"/>
    <w:rsid w:val="008B2377"/>
    <w:rsid w:val="008B30D3"/>
    <w:rsid w:val="008B4951"/>
    <w:rsid w:val="008B5653"/>
    <w:rsid w:val="008C172F"/>
    <w:rsid w:val="008C1A52"/>
    <w:rsid w:val="008C25EC"/>
    <w:rsid w:val="008C5B6A"/>
    <w:rsid w:val="008C60D8"/>
    <w:rsid w:val="008C6686"/>
    <w:rsid w:val="008D295D"/>
    <w:rsid w:val="008D2D32"/>
    <w:rsid w:val="008E2331"/>
    <w:rsid w:val="008E6F0F"/>
    <w:rsid w:val="008E7069"/>
    <w:rsid w:val="008F0B75"/>
    <w:rsid w:val="008F3F0D"/>
    <w:rsid w:val="008F41B9"/>
    <w:rsid w:val="008F564F"/>
    <w:rsid w:val="008F7122"/>
    <w:rsid w:val="00900567"/>
    <w:rsid w:val="009006F8"/>
    <w:rsid w:val="00902C5A"/>
    <w:rsid w:val="0090429E"/>
    <w:rsid w:val="009072AC"/>
    <w:rsid w:val="009101CC"/>
    <w:rsid w:val="00915B57"/>
    <w:rsid w:val="00916791"/>
    <w:rsid w:val="00917DCD"/>
    <w:rsid w:val="00925819"/>
    <w:rsid w:val="0093313C"/>
    <w:rsid w:val="00934865"/>
    <w:rsid w:val="009366EA"/>
    <w:rsid w:val="00941018"/>
    <w:rsid w:val="00947A88"/>
    <w:rsid w:val="00950293"/>
    <w:rsid w:val="009536D2"/>
    <w:rsid w:val="0095799C"/>
    <w:rsid w:val="009601AE"/>
    <w:rsid w:val="00963C56"/>
    <w:rsid w:val="00970B7B"/>
    <w:rsid w:val="0097110F"/>
    <w:rsid w:val="00974C66"/>
    <w:rsid w:val="00975E10"/>
    <w:rsid w:val="00977ED4"/>
    <w:rsid w:val="00982D12"/>
    <w:rsid w:val="00982D8E"/>
    <w:rsid w:val="009863D9"/>
    <w:rsid w:val="009867CD"/>
    <w:rsid w:val="00987238"/>
    <w:rsid w:val="0098738B"/>
    <w:rsid w:val="009900DE"/>
    <w:rsid w:val="00990E05"/>
    <w:rsid w:val="009A2937"/>
    <w:rsid w:val="009A35C6"/>
    <w:rsid w:val="009A4CF9"/>
    <w:rsid w:val="009A5A0E"/>
    <w:rsid w:val="009A65FB"/>
    <w:rsid w:val="009A761A"/>
    <w:rsid w:val="009B690D"/>
    <w:rsid w:val="009B6FCA"/>
    <w:rsid w:val="009B71F3"/>
    <w:rsid w:val="009C52AF"/>
    <w:rsid w:val="009C5348"/>
    <w:rsid w:val="009D122A"/>
    <w:rsid w:val="009D26AF"/>
    <w:rsid w:val="009D338D"/>
    <w:rsid w:val="009D38A6"/>
    <w:rsid w:val="009D49C9"/>
    <w:rsid w:val="009D6002"/>
    <w:rsid w:val="009E0528"/>
    <w:rsid w:val="009E0EB6"/>
    <w:rsid w:val="009E3B85"/>
    <w:rsid w:val="009F048B"/>
    <w:rsid w:val="009F2C98"/>
    <w:rsid w:val="009F5AE7"/>
    <w:rsid w:val="009F707E"/>
    <w:rsid w:val="00A00C76"/>
    <w:rsid w:val="00A00FC1"/>
    <w:rsid w:val="00A03E62"/>
    <w:rsid w:val="00A05CF8"/>
    <w:rsid w:val="00A064C6"/>
    <w:rsid w:val="00A11AC9"/>
    <w:rsid w:val="00A179DC"/>
    <w:rsid w:val="00A218C1"/>
    <w:rsid w:val="00A23072"/>
    <w:rsid w:val="00A2512A"/>
    <w:rsid w:val="00A27808"/>
    <w:rsid w:val="00A33BA3"/>
    <w:rsid w:val="00A33CEE"/>
    <w:rsid w:val="00A33D22"/>
    <w:rsid w:val="00A3424E"/>
    <w:rsid w:val="00A35798"/>
    <w:rsid w:val="00A3591E"/>
    <w:rsid w:val="00A36439"/>
    <w:rsid w:val="00A371D1"/>
    <w:rsid w:val="00A417F1"/>
    <w:rsid w:val="00A41C31"/>
    <w:rsid w:val="00A43A1B"/>
    <w:rsid w:val="00A43C78"/>
    <w:rsid w:val="00A46813"/>
    <w:rsid w:val="00A47581"/>
    <w:rsid w:val="00A5159D"/>
    <w:rsid w:val="00A52078"/>
    <w:rsid w:val="00A538E3"/>
    <w:rsid w:val="00A55255"/>
    <w:rsid w:val="00A553BA"/>
    <w:rsid w:val="00A558EC"/>
    <w:rsid w:val="00A6181F"/>
    <w:rsid w:val="00A620A0"/>
    <w:rsid w:val="00A628A4"/>
    <w:rsid w:val="00A634C5"/>
    <w:rsid w:val="00A65F57"/>
    <w:rsid w:val="00A756BD"/>
    <w:rsid w:val="00A7643B"/>
    <w:rsid w:val="00A773EF"/>
    <w:rsid w:val="00A77A7F"/>
    <w:rsid w:val="00A77EED"/>
    <w:rsid w:val="00A810BF"/>
    <w:rsid w:val="00A82045"/>
    <w:rsid w:val="00A827E6"/>
    <w:rsid w:val="00A85FA0"/>
    <w:rsid w:val="00A87953"/>
    <w:rsid w:val="00A9628A"/>
    <w:rsid w:val="00AA0E49"/>
    <w:rsid w:val="00AA2DA5"/>
    <w:rsid w:val="00AB0195"/>
    <w:rsid w:val="00AB35F7"/>
    <w:rsid w:val="00AB4635"/>
    <w:rsid w:val="00AB482C"/>
    <w:rsid w:val="00AC2939"/>
    <w:rsid w:val="00AC3D04"/>
    <w:rsid w:val="00AC6907"/>
    <w:rsid w:val="00AD1986"/>
    <w:rsid w:val="00AD6753"/>
    <w:rsid w:val="00AD7A68"/>
    <w:rsid w:val="00AE0AEC"/>
    <w:rsid w:val="00AE1B7B"/>
    <w:rsid w:val="00AE2DA2"/>
    <w:rsid w:val="00AE437B"/>
    <w:rsid w:val="00AE475C"/>
    <w:rsid w:val="00AF5285"/>
    <w:rsid w:val="00B02EB9"/>
    <w:rsid w:val="00B0426F"/>
    <w:rsid w:val="00B0665B"/>
    <w:rsid w:val="00B149C9"/>
    <w:rsid w:val="00B151FA"/>
    <w:rsid w:val="00B2026E"/>
    <w:rsid w:val="00B2028C"/>
    <w:rsid w:val="00B20B25"/>
    <w:rsid w:val="00B2535F"/>
    <w:rsid w:val="00B356D4"/>
    <w:rsid w:val="00B35910"/>
    <w:rsid w:val="00B35CC4"/>
    <w:rsid w:val="00B4596C"/>
    <w:rsid w:val="00B45B4C"/>
    <w:rsid w:val="00B45E44"/>
    <w:rsid w:val="00B5361C"/>
    <w:rsid w:val="00B543F2"/>
    <w:rsid w:val="00B62ED3"/>
    <w:rsid w:val="00B67F2D"/>
    <w:rsid w:val="00B74D71"/>
    <w:rsid w:val="00B75634"/>
    <w:rsid w:val="00B7618F"/>
    <w:rsid w:val="00B76A08"/>
    <w:rsid w:val="00B80AB4"/>
    <w:rsid w:val="00B87FB6"/>
    <w:rsid w:val="00B94927"/>
    <w:rsid w:val="00B95455"/>
    <w:rsid w:val="00B971D3"/>
    <w:rsid w:val="00BA0496"/>
    <w:rsid w:val="00BA06EE"/>
    <w:rsid w:val="00BA1576"/>
    <w:rsid w:val="00BA1941"/>
    <w:rsid w:val="00BA43D1"/>
    <w:rsid w:val="00BA5166"/>
    <w:rsid w:val="00BA5ED7"/>
    <w:rsid w:val="00BA62A6"/>
    <w:rsid w:val="00BA6CBA"/>
    <w:rsid w:val="00BB059F"/>
    <w:rsid w:val="00BB1BA0"/>
    <w:rsid w:val="00BB206D"/>
    <w:rsid w:val="00BB33F8"/>
    <w:rsid w:val="00BB34FD"/>
    <w:rsid w:val="00BB46BD"/>
    <w:rsid w:val="00BB52BB"/>
    <w:rsid w:val="00BB5982"/>
    <w:rsid w:val="00BB6703"/>
    <w:rsid w:val="00BC2FA2"/>
    <w:rsid w:val="00BC37F2"/>
    <w:rsid w:val="00BC3A71"/>
    <w:rsid w:val="00BC4C01"/>
    <w:rsid w:val="00BC4FAD"/>
    <w:rsid w:val="00BC53FD"/>
    <w:rsid w:val="00BC5913"/>
    <w:rsid w:val="00BC6300"/>
    <w:rsid w:val="00BC6D45"/>
    <w:rsid w:val="00BD7F40"/>
    <w:rsid w:val="00BE49BC"/>
    <w:rsid w:val="00BF0413"/>
    <w:rsid w:val="00BF058C"/>
    <w:rsid w:val="00BF2774"/>
    <w:rsid w:val="00BF6AC1"/>
    <w:rsid w:val="00C023DD"/>
    <w:rsid w:val="00C0466F"/>
    <w:rsid w:val="00C05C67"/>
    <w:rsid w:val="00C05D2F"/>
    <w:rsid w:val="00C11EA8"/>
    <w:rsid w:val="00C12988"/>
    <w:rsid w:val="00C13161"/>
    <w:rsid w:val="00C1669E"/>
    <w:rsid w:val="00C20276"/>
    <w:rsid w:val="00C20E0B"/>
    <w:rsid w:val="00C21E4D"/>
    <w:rsid w:val="00C263E8"/>
    <w:rsid w:val="00C356CF"/>
    <w:rsid w:val="00C368B1"/>
    <w:rsid w:val="00C4035A"/>
    <w:rsid w:val="00C41C2E"/>
    <w:rsid w:val="00C5706D"/>
    <w:rsid w:val="00C576F8"/>
    <w:rsid w:val="00C605B4"/>
    <w:rsid w:val="00C64C75"/>
    <w:rsid w:val="00C71008"/>
    <w:rsid w:val="00C73CA2"/>
    <w:rsid w:val="00C74775"/>
    <w:rsid w:val="00C777C1"/>
    <w:rsid w:val="00C80257"/>
    <w:rsid w:val="00C81656"/>
    <w:rsid w:val="00C82C28"/>
    <w:rsid w:val="00C85CB1"/>
    <w:rsid w:val="00C8753A"/>
    <w:rsid w:val="00C87C9E"/>
    <w:rsid w:val="00C92EFB"/>
    <w:rsid w:val="00C9336D"/>
    <w:rsid w:val="00C94DCF"/>
    <w:rsid w:val="00C95494"/>
    <w:rsid w:val="00C96DC4"/>
    <w:rsid w:val="00CA0553"/>
    <w:rsid w:val="00CB0DFB"/>
    <w:rsid w:val="00CB454B"/>
    <w:rsid w:val="00CB6310"/>
    <w:rsid w:val="00CC0EC9"/>
    <w:rsid w:val="00CC31FD"/>
    <w:rsid w:val="00CC4D76"/>
    <w:rsid w:val="00CD03D9"/>
    <w:rsid w:val="00CD178D"/>
    <w:rsid w:val="00CD47DF"/>
    <w:rsid w:val="00CE0066"/>
    <w:rsid w:val="00CE0D45"/>
    <w:rsid w:val="00CE1248"/>
    <w:rsid w:val="00CE16C4"/>
    <w:rsid w:val="00CE6865"/>
    <w:rsid w:val="00CE6C28"/>
    <w:rsid w:val="00CF0193"/>
    <w:rsid w:val="00CF10A0"/>
    <w:rsid w:val="00CF425F"/>
    <w:rsid w:val="00CF5BD9"/>
    <w:rsid w:val="00D01DA8"/>
    <w:rsid w:val="00D04BA7"/>
    <w:rsid w:val="00D04E02"/>
    <w:rsid w:val="00D0599A"/>
    <w:rsid w:val="00D20FC9"/>
    <w:rsid w:val="00D2415C"/>
    <w:rsid w:val="00D24684"/>
    <w:rsid w:val="00D25F84"/>
    <w:rsid w:val="00D26EEC"/>
    <w:rsid w:val="00D35D32"/>
    <w:rsid w:val="00D362D1"/>
    <w:rsid w:val="00D4342E"/>
    <w:rsid w:val="00D43A44"/>
    <w:rsid w:val="00D46063"/>
    <w:rsid w:val="00D50318"/>
    <w:rsid w:val="00D5050B"/>
    <w:rsid w:val="00D50BBB"/>
    <w:rsid w:val="00D5419D"/>
    <w:rsid w:val="00D55057"/>
    <w:rsid w:val="00D5577F"/>
    <w:rsid w:val="00D612AD"/>
    <w:rsid w:val="00D61F23"/>
    <w:rsid w:val="00D63BD1"/>
    <w:rsid w:val="00D657D0"/>
    <w:rsid w:val="00D677F0"/>
    <w:rsid w:val="00D73AA7"/>
    <w:rsid w:val="00D74874"/>
    <w:rsid w:val="00D809EA"/>
    <w:rsid w:val="00D823B9"/>
    <w:rsid w:val="00D83AEE"/>
    <w:rsid w:val="00D83D19"/>
    <w:rsid w:val="00D8423E"/>
    <w:rsid w:val="00D87F37"/>
    <w:rsid w:val="00D91807"/>
    <w:rsid w:val="00D928AF"/>
    <w:rsid w:val="00D9578F"/>
    <w:rsid w:val="00DA661C"/>
    <w:rsid w:val="00DB25AD"/>
    <w:rsid w:val="00DB25E8"/>
    <w:rsid w:val="00DB3926"/>
    <w:rsid w:val="00DB4F73"/>
    <w:rsid w:val="00DB6571"/>
    <w:rsid w:val="00DB77DA"/>
    <w:rsid w:val="00DB7B1B"/>
    <w:rsid w:val="00DC406C"/>
    <w:rsid w:val="00DC492D"/>
    <w:rsid w:val="00DD1838"/>
    <w:rsid w:val="00DD1B0D"/>
    <w:rsid w:val="00DD1D31"/>
    <w:rsid w:val="00DD2CAA"/>
    <w:rsid w:val="00DD3C66"/>
    <w:rsid w:val="00DD736F"/>
    <w:rsid w:val="00DE3E14"/>
    <w:rsid w:val="00DE4193"/>
    <w:rsid w:val="00DE4C5B"/>
    <w:rsid w:val="00DF145F"/>
    <w:rsid w:val="00DF2C5F"/>
    <w:rsid w:val="00DF3E24"/>
    <w:rsid w:val="00E0246F"/>
    <w:rsid w:val="00E036C2"/>
    <w:rsid w:val="00E0506A"/>
    <w:rsid w:val="00E05360"/>
    <w:rsid w:val="00E05795"/>
    <w:rsid w:val="00E05B01"/>
    <w:rsid w:val="00E061F7"/>
    <w:rsid w:val="00E07C7A"/>
    <w:rsid w:val="00E21969"/>
    <w:rsid w:val="00E228CF"/>
    <w:rsid w:val="00E24708"/>
    <w:rsid w:val="00E24CCA"/>
    <w:rsid w:val="00E25F21"/>
    <w:rsid w:val="00E3120B"/>
    <w:rsid w:val="00E35E01"/>
    <w:rsid w:val="00E3738E"/>
    <w:rsid w:val="00E403E4"/>
    <w:rsid w:val="00E4163D"/>
    <w:rsid w:val="00E4228D"/>
    <w:rsid w:val="00E44C32"/>
    <w:rsid w:val="00E44E36"/>
    <w:rsid w:val="00E519A3"/>
    <w:rsid w:val="00E53C63"/>
    <w:rsid w:val="00E55CB3"/>
    <w:rsid w:val="00E5778F"/>
    <w:rsid w:val="00E57ACB"/>
    <w:rsid w:val="00E627FA"/>
    <w:rsid w:val="00E63C54"/>
    <w:rsid w:val="00E63E96"/>
    <w:rsid w:val="00E7178F"/>
    <w:rsid w:val="00E718FE"/>
    <w:rsid w:val="00E74815"/>
    <w:rsid w:val="00E74A21"/>
    <w:rsid w:val="00E75C58"/>
    <w:rsid w:val="00E776ED"/>
    <w:rsid w:val="00E80E56"/>
    <w:rsid w:val="00E81646"/>
    <w:rsid w:val="00E85581"/>
    <w:rsid w:val="00E85B52"/>
    <w:rsid w:val="00E926F3"/>
    <w:rsid w:val="00E936EA"/>
    <w:rsid w:val="00E958D3"/>
    <w:rsid w:val="00E9706C"/>
    <w:rsid w:val="00EA1A8D"/>
    <w:rsid w:val="00EA3B0F"/>
    <w:rsid w:val="00EA783E"/>
    <w:rsid w:val="00EB7B58"/>
    <w:rsid w:val="00EC2FDF"/>
    <w:rsid w:val="00EC372A"/>
    <w:rsid w:val="00EC4052"/>
    <w:rsid w:val="00EE0D69"/>
    <w:rsid w:val="00EE5BD3"/>
    <w:rsid w:val="00EF1FA4"/>
    <w:rsid w:val="00EF2582"/>
    <w:rsid w:val="00EF541B"/>
    <w:rsid w:val="00EF7306"/>
    <w:rsid w:val="00EF76BC"/>
    <w:rsid w:val="00EF7EB9"/>
    <w:rsid w:val="00F016FF"/>
    <w:rsid w:val="00F031D3"/>
    <w:rsid w:val="00F06DEA"/>
    <w:rsid w:val="00F07B00"/>
    <w:rsid w:val="00F07EC0"/>
    <w:rsid w:val="00F17A15"/>
    <w:rsid w:val="00F211DC"/>
    <w:rsid w:val="00F21F7D"/>
    <w:rsid w:val="00F248E5"/>
    <w:rsid w:val="00F2558F"/>
    <w:rsid w:val="00F276E5"/>
    <w:rsid w:val="00F34F7C"/>
    <w:rsid w:val="00F37CBB"/>
    <w:rsid w:val="00F471EF"/>
    <w:rsid w:val="00F504E7"/>
    <w:rsid w:val="00F51185"/>
    <w:rsid w:val="00F56957"/>
    <w:rsid w:val="00F6017C"/>
    <w:rsid w:val="00F61A00"/>
    <w:rsid w:val="00F62AFA"/>
    <w:rsid w:val="00F65477"/>
    <w:rsid w:val="00F66797"/>
    <w:rsid w:val="00F701FC"/>
    <w:rsid w:val="00F70486"/>
    <w:rsid w:val="00F70BFF"/>
    <w:rsid w:val="00F74921"/>
    <w:rsid w:val="00F77594"/>
    <w:rsid w:val="00F77EDF"/>
    <w:rsid w:val="00F80199"/>
    <w:rsid w:val="00F826FD"/>
    <w:rsid w:val="00F83153"/>
    <w:rsid w:val="00F845C0"/>
    <w:rsid w:val="00F875D3"/>
    <w:rsid w:val="00F90B7A"/>
    <w:rsid w:val="00F94FD8"/>
    <w:rsid w:val="00F960ED"/>
    <w:rsid w:val="00F96DD3"/>
    <w:rsid w:val="00FA0972"/>
    <w:rsid w:val="00FA19FF"/>
    <w:rsid w:val="00FA212E"/>
    <w:rsid w:val="00FA2AC1"/>
    <w:rsid w:val="00FA2CD4"/>
    <w:rsid w:val="00FA73FF"/>
    <w:rsid w:val="00FB0F2B"/>
    <w:rsid w:val="00FB4CF1"/>
    <w:rsid w:val="00FB5931"/>
    <w:rsid w:val="00FB67FC"/>
    <w:rsid w:val="00FB7FD9"/>
    <w:rsid w:val="00FC0C47"/>
    <w:rsid w:val="00FC2ADF"/>
    <w:rsid w:val="00FC4F9B"/>
    <w:rsid w:val="00FC6BB7"/>
    <w:rsid w:val="00FD54D2"/>
    <w:rsid w:val="00FD56FF"/>
    <w:rsid w:val="00FE0CAC"/>
    <w:rsid w:val="00FE33C4"/>
    <w:rsid w:val="00FE48D3"/>
    <w:rsid w:val="00FF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9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19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2479"/>
  </w:style>
  <w:style w:type="table" w:styleId="TableGrid">
    <w:name w:val="Table Grid"/>
    <w:basedOn w:val="TableNormal"/>
    <w:uiPriority w:val="59"/>
    <w:rsid w:val="00A4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C219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63B7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Web1">
    <w:name w:val="Table Web 1"/>
    <w:basedOn w:val="TableNormal"/>
    <w:rsid w:val="008C172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F2C9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5FA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7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BD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9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19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2479"/>
  </w:style>
  <w:style w:type="table" w:styleId="TableGrid">
    <w:name w:val="Table Grid"/>
    <w:basedOn w:val="TableNormal"/>
    <w:uiPriority w:val="59"/>
    <w:rsid w:val="00A4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C219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63B7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Web1">
    <w:name w:val="Table Web 1"/>
    <w:basedOn w:val="TableNormal"/>
    <w:rsid w:val="008C172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F2C9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5FA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7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BD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85;&#1610;&#1575;&#1583;&#1610;&#1577;\&#1606;&#1605;&#1608;&#1584;&#1580;\&#1578;&#1585;&#1608;&#1610;&#1587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9A6D-6981-4503-BBE9-44B20D3E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ترويسة.dot</Template>
  <TotalTime>1</TotalTime>
  <Pages>5</Pages>
  <Words>735</Words>
  <Characters>4193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2019-12-01T20:11:00Z</cp:lastPrinted>
  <dcterms:created xsi:type="dcterms:W3CDTF">2020-01-14T18:26:00Z</dcterms:created>
  <dcterms:modified xsi:type="dcterms:W3CDTF">2020-01-14T18:26:00Z</dcterms:modified>
</cp:coreProperties>
</file>